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6C586" w14:textId="222386D9" w:rsidR="00494681" w:rsidRPr="00324FE3" w:rsidRDefault="00563808" w:rsidP="00170A29">
      <w:pPr>
        <w:jc w:val="center"/>
        <w:rPr>
          <w:b/>
          <w:color w:val="0067AC"/>
          <w:sz w:val="28"/>
          <w:szCs w:val="28"/>
        </w:rPr>
      </w:pPr>
      <w:r w:rsidRPr="00324FE3">
        <w:rPr>
          <w:b/>
          <w:color w:val="0067AC"/>
          <w:sz w:val="28"/>
          <w:szCs w:val="28"/>
        </w:rPr>
        <w:t>Sample</w:t>
      </w:r>
      <w:r w:rsidR="005B478F" w:rsidRPr="00324FE3">
        <w:rPr>
          <w:b/>
          <w:color w:val="0067AC"/>
          <w:sz w:val="28"/>
          <w:szCs w:val="28"/>
        </w:rPr>
        <w:t xml:space="preserve"> </w:t>
      </w:r>
      <w:r w:rsidRPr="00324FE3">
        <w:rPr>
          <w:b/>
          <w:color w:val="0067AC"/>
          <w:sz w:val="28"/>
          <w:szCs w:val="28"/>
        </w:rPr>
        <w:t>Plan</w:t>
      </w:r>
      <w:r w:rsidR="005B478F" w:rsidRPr="00324FE3">
        <w:rPr>
          <w:b/>
          <w:color w:val="0067AC"/>
          <w:sz w:val="28"/>
          <w:szCs w:val="28"/>
        </w:rPr>
        <w:t xml:space="preserve"> to Graduation</w:t>
      </w:r>
      <w:r w:rsidRPr="00324FE3">
        <w:rPr>
          <w:b/>
          <w:color w:val="0067AC"/>
          <w:sz w:val="28"/>
          <w:szCs w:val="28"/>
        </w:rPr>
        <w:t xml:space="preserve"> for a B</w:t>
      </w:r>
      <w:r w:rsidR="002A72B8" w:rsidRPr="00324FE3">
        <w:rPr>
          <w:b/>
          <w:color w:val="0067AC"/>
          <w:sz w:val="28"/>
          <w:szCs w:val="28"/>
        </w:rPr>
        <w:t>S</w:t>
      </w:r>
      <w:r w:rsidR="00494681" w:rsidRPr="00324FE3">
        <w:rPr>
          <w:b/>
          <w:color w:val="0067AC"/>
          <w:sz w:val="28"/>
          <w:szCs w:val="28"/>
        </w:rPr>
        <w:t xml:space="preserve"> in </w:t>
      </w:r>
      <w:r w:rsidR="002A72B8" w:rsidRPr="00324FE3">
        <w:rPr>
          <w:b/>
          <w:color w:val="0067AC"/>
          <w:sz w:val="28"/>
          <w:szCs w:val="28"/>
        </w:rPr>
        <w:t>Engineering</w:t>
      </w:r>
      <w:r w:rsidR="00170A29" w:rsidRPr="00324FE3">
        <w:rPr>
          <w:b/>
          <w:color w:val="0067AC"/>
          <w:sz w:val="28"/>
          <w:szCs w:val="28"/>
        </w:rPr>
        <w:t xml:space="preserve"> Physics</w:t>
      </w:r>
    </w:p>
    <w:p w14:paraId="36AD4813" w14:textId="71031FCD" w:rsidR="00170A29" w:rsidRPr="00324FE3" w:rsidRDefault="00170A29" w:rsidP="00494681">
      <w:pPr>
        <w:jc w:val="center"/>
        <w:rPr>
          <w:b/>
          <w:i/>
          <w:iCs/>
          <w:color w:val="0067AC"/>
          <w:sz w:val="26"/>
          <w:szCs w:val="26"/>
        </w:rPr>
      </w:pPr>
      <w:r w:rsidRPr="00324FE3">
        <w:rPr>
          <w:b/>
          <w:i/>
          <w:iCs/>
          <w:color w:val="0067AC"/>
          <w:sz w:val="26"/>
          <w:szCs w:val="26"/>
        </w:rPr>
        <w:t xml:space="preserve">Applied Physics Concentration </w:t>
      </w:r>
    </w:p>
    <w:p w14:paraId="73E488CF" w14:textId="77777777" w:rsidR="00494681" w:rsidRPr="00657C30" w:rsidRDefault="00494681" w:rsidP="00494681">
      <w:pPr>
        <w:jc w:val="center"/>
        <w:rPr>
          <w:b/>
          <w:color w:val="0067AC"/>
          <w:sz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5"/>
        <w:gridCol w:w="4817"/>
        <w:gridCol w:w="4818"/>
      </w:tblGrid>
      <w:tr w:rsidR="00494681" w14:paraId="6AC412D0" w14:textId="77777777" w:rsidTr="00324FE3">
        <w:trPr>
          <w:trHeight w:val="404"/>
          <w:jc w:val="center"/>
        </w:trPr>
        <w:tc>
          <w:tcPr>
            <w:tcW w:w="535" w:type="dxa"/>
            <w:tcBorders>
              <w:top w:val="nil"/>
              <w:left w:val="nil"/>
            </w:tcBorders>
          </w:tcPr>
          <w:p w14:paraId="216152F4" w14:textId="77777777" w:rsidR="00494681" w:rsidRPr="00657C30" w:rsidRDefault="00494681" w:rsidP="00494681">
            <w:pPr>
              <w:jc w:val="center"/>
              <w:rPr>
                <w:b/>
                <w:color w:val="0067AC"/>
                <w:sz w:val="24"/>
              </w:rPr>
            </w:pPr>
          </w:p>
        </w:tc>
        <w:tc>
          <w:tcPr>
            <w:tcW w:w="4817" w:type="dxa"/>
            <w:tcBorders>
              <w:bottom w:val="single" w:sz="4" w:space="0" w:color="auto"/>
            </w:tcBorders>
            <w:vAlign w:val="center"/>
          </w:tcPr>
          <w:p w14:paraId="2DB827E5" w14:textId="77777777" w:rsidR="00494681" w:rsidRPr="00324FE3" w:rsidRDefault="00494681" w:rsidP="00494681">
            <w:pPr>
              <w:spacing w:before="120" w:line="360" w:lineRule="auto"/>
              <w:jc w:val="center"/>
              <w:rPr>
                <w:b/>
                <w:color w:val="0067AC"/>
              </w:rPr>
            </w:pPr>
            <w:r w:rsidRPr="00324FE3">
              <w:rPr>
                <w:b/>
                <w:color w:val="0067AC"/>
              </w:rPr>
              <w:t>Fall Semester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vAlign w:val="center"/>
          </w:tcPr>
          <w:p w14:paraId="0CDF3A16" w14:textId="77777777" w:rsidR="00494681" w:rsidRPr="00324FE3" w:rsidRDefault="00494681" w:rsidP="00494681">
            <w:pPr>
              <w:spacing w:before="120" w:line="360" w:lineRule="auto"/>
              <w:jc w:val="center"/>
              <w:rPr>
                <w:b/>
                <w:color w:val="0067AC"/>
              </w:rPr>
            </w:pPr>
            <w:r w:rsidRPr="00324FE3">
              <w:rPr>
                <w:b/>
                <w:color w:val="0067AC"/>
              </w:rPr>
              <w:t>Spring Semester</w:t>
            </w:r>
          </w:p>
        </w:tc>
      </w:tr>
      <w:tr w:rsidR="003B50B4" w14:paraId="778F4C16" w14:textId="77777777" w:rsidTr="00794279">
        <w:trPr>
          <w:cantSplit/>
          <w:trHeight w:val="2003"/>
          <w:jc w:val="center"/>
        </w:trPr>
        <w:tc>
          <w:tcPr>
            <w:tcW w:w="535" w:type="dxa"/>
            <w:vMerge w:val="restart"/>
            <w:textDirection w:val="btLr"/>
            <w:vAlign w:val="center"/>
          </w:tcPr>
          <w:p w14:paraId="7F12B7EF" w14:textId="77777777" w:rsidR="003B50B4" w:rsidRPr="00657C30" w:rsidRDefault="003B50B4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  <w:r w:rsidRPr="00657C30">
              <w:rPr>
                <w:b/>
                <w:color w:val="0067AC"/>
                <w:sz w:val="24"/>
              </w:rPr>
              <w:t>Freshman Year</w:t>
            </w:r>
          </w:p>
        </w:tc>
        <w:tc>
          <w:tcPr>
            <w:tcW w:w="4817" w:type="dxa"/>
            <w:tcBorders>
              <w:bottom w:val="nil"/>
            </w:tcBorders>
          </w:tcPr>
          <w:p w14:paraId="39264CAF" w14:textId="04A15ACC" w:rsidR="00F04A55" w:rsidRPr="002C310B" w:rsidRDefault="00F04A55" w:rsidP="00F04A55">
            <w:pPr>
              <w:spacing w:before="120" w:after="120"/>
              <w:jc w:val="center"/>
            </w:pPr>
            <w:r w:rsidRPr="002C310B">
              <w:t xml:space="preserve">Math 140 </w:t>
            </w:r>
            <w:r w:rsidR="008B6440" w:rsidRPr="002C310B">
              <w:t xml:space="preserve">- </w:t>
            </w:r>
            <w:r w:rsidRPr="002C310B">
              <w:t xml:space="preserve">4 </w:t>
            </w:r>
            <w:proofErr w:type="spellStart"/>
            <w:r w:rsidRPr="002C310B">
              <w:t>cr</w:t>
            </w:r>
            <w:proofErr w:type="spellEnd"/>
          </w:p>
          <w:p w14:paraId="2EF99DC5" w14:textId="72797AC7" w:rsidR="00F04A55" w:rsidRPr="002C310B" w:rsidRDefault="00F04A55" w:rsidP="0098224C">
            <w:pPr>
              <w:spacing w:before="120" w:after="120"/>
              <w:jc w:val="center"/>
            </w:pPr>
            <w:r w:rsidRPr="002C310B">
              <w:t xml:space="preserve">Physics 101** - 1 </w:t>
            </w:r>
            <w:proofErr w:type="spellStart"/>
            <w:r w:rsidRPr="002C310B">
              <w:t>cr</w:t>
            </w:r>
            <w:proofErr w:type="spellEnd"/>
          </w:p>
          <w:p w14:paraId="1261B2DA" w14:textId="4B4CC8EB" w:rsidR="00F04A55" w:rsidRPr="002C310B" w:rsidRDefault="00F04A55" w:rsidP="0098224C">
            <w:pPr>
              <w:spacing w:before="120" w:after="120"/>
              <w:jc w:val="center"/>
            </w:pPr>
            <w:r w:rsidRPr="002C310B">
              <w:t xml:space="preserve">Physics 113 &amp; 181 </w:t>
            </w:r>
            <w:r w:rsidR="008B6440" w:rsidRPr="002C310B">
              <w:t>-</w:t>
            </w:r>
            <w:r w:rsidRPr="002C310B">
              <w:t xml:space="preserve"> 6 </w:t>
            </w:r>
            <w:proofErr w:type="spellStart"/>
            <w:r w:rsidRPr="002C310B">
              <w:t>cr</w:t>
            </w:r>
            <w:proofErr w:type="spellEnd"/>
          </w:p>
          <w:p w14:paraId="5AECF6AB" w14:textId="25277C9C" w:rsidR="002A72B8" w:rsidRPr="002C310B" w:rsidRDefault="002A72B8" w:rsidP="0098224C">
            <w:pPr>
              <w:spacing w:before="120" w:after="120"/>
              <w:jc w:val="center"/>
            </w:pPr>
            <w:r w:rsidRPr="002C310B">
              <w:t xml:space="preserve">English 101 </w:t>
            </w:r>
            <w:r w:rsidR="008B6440" w:rsidRPr="002C310B">
              <w:t>-</w:t>
            </w:r>
            <w:r w:rsidRPr="002C310B">
              <w:t xml:space="preserve"> 3 </w:t>
            </w:r>
            <w:proofErr w:type="spellStart"/>
            <w:r w:rsidRPr="002C310B">
              <w:t>cr</w:t>
            </w:r>
            <w:proofErr w:type="spellEnd"/>
          </w:p>
          <w:p w14:paraId="19F7F56F" w14:textId="1EA2936C" w:rsidR="00F04A55" w:rsidRDefault="00A73EF0" w:rsidP="00324FE3">
            <w:pPr>
              <w:spacing w:before="120" w:after="120"/>
              <w:jc w:val="center"/>
            </w:pPr>
            <w:r w:rsidRPr="002C310B">
              <w:t>Gen Ed</w:t>
            </w:r>
            <w:r w:rsidR="00A55613">
              <w:t xml:space="preserve"> </w:t>
            </w:r>
            <w:r w:rsidR="00705F45" w:rsidRPr="002C310B">
              <w:t>-</w:t>
            </w:r>
            <w:r w:rsidR="000B76BF" w:rsidRPr="002C310B">
              <w:t xml:space="preserve"> </w:t>
            </w:r>
            <w:r w:rsidRPr="002C310B">
              <w:t xml:space="preserve">3 </w:t>
            </w:r>
            <w:proofErr w:type="spellStart"/>
            <w:r w:rsidRPr="002C310B">
              <w:t>cr</w:t>
            </w:r>
            <w:proofErr w:type="spellEnd"/>
          </w:p>
          <w:p w14:paraId="0EBB5F4F" w14:textId="6124F0A6" w:rsidR="00324FE3" w:rsidRPr="00E4681E" w:rsidRDefault="00324FE3" w:rsidP="00324FE3">
            <w:pPr>
              <w:spacing w:before="120" w:after="120"/>
              <w:jc w:val="center"/>
              <w:rPr>
                <w:sz w:val="2"/>
                <w:szCs w:val="2"/>
              </w:rPr>
            </w:pPr>
          </w:p>
        </w:tc>
        <w:tc>
          <w:tcPr>
            <w:tcW w:w="4818" w:type="dxa"/>
            <w:tcBorders>
              <w:bottom w:val="nil"/>
            </w:tcBorders>
          </w:tcPr>
          <w:p w14:paraId="5D335C6B" w14:textId="0A96C6E8" w:rsidR="00A73EF0" w:rsidRPr="002C310B" w:rsidRDefault="00A73EF0" w:rsidP="00A73EF0">
            <w:pPr>
              <w:spacing w:before="120" w:after="120"/>
              <w:jc w:val="center"/>
            </w:pPr>
            <w:r w:rsidRPr="002C310B">
              <w:t xml:space="preserve">Math 141 </w:t>
            </w:r>
            <w:r w:rsidR="00705F45" w:rsidRPr="002C310B">
              <w:t>-</w:t>
            </w:r>
            <w:r w:rsidRPr="002C310B">
              <w:t xml:space="preserve"> 4 </w:t>
            </w:r>
            <w:proofErr w:type="spellStart"/>
            <w:r w:rsidRPr="002C310B">
              <w:t>cr</w:t>
            </w:r>
            <w:proofErr w:type="spellEnd"/>
          </w:p>
          <w:p w14:paraId="463E403E" w14:textId="535716B4" w:rsidR="00A73EF0" w:rsidRPr="002C310B" w:rsidRDefault="00485C03" w:rsidP="0098224C">
            <w:pPr>
              <w:spacing w:before="120" w:after="120"/>
              <w:jc w:val="center"/>
              <w:rPr>
                <w:rFonts w:cs="Arial"/>
              </w:rPr>
            </w:pPr>
            <w:r w:rsidRPr="002C310B">
              <w:t xml:space="preserve">Physics 114 &amp; 182 </w:t>
            </w:r>
            <w:r w:rsidR="00705F45" w:rsidRPr="002C310B">
              <w:t>-</w:t>
            </w:r>
            <w:r w:rsidRPr="002C310B">
              <w:t xml:space="preserve"> 6 </w:t>
            </w:r>
            <w:proofErr w:type="spellStart"/>
            <w:r w:rsidRPr="002C310B">
              <w:t>cr</w:t>
            </w:r>
            <w:proofErr w:type="spellEnd"/>
          </w:p>
          <w:p w14:paraId="40BCB60E" w14:textId="7F81ED5E" w:rsidR="000B76BF" w:rsidRPr="002C310B" w:rsidRDefault="000B76BF" w:rsidP="000B76BF">
            <w:pPr>
              <w:spacing w:before="120" w:after="120"/>
              <w:jc w:val="center"/>
            </w:pPr>
            <w:r w:rsidRPr="002C310B">
              <w:t xml:space="preserve">First Year Seminar </w:t>
            </w:r>
            <w:r w:rsidR="00705F45" w:rsidRPr="002C310B">
              <w:t>-</w:t>
            </w:r>
            <w:r w:rsidRPr="002C310B">
              <w:t xml:space="preserve"> 4 </w:t>
            </w:r>
            <w:proofErr w:type="spellStart"/>
            <w:r w:rsidRPr="002C310B">
              <w:t>cr</w:t>
            </w:r>
            <w:proofErr w:type="spellEnd"/>
          </w:p>
          <w:p w14:paraId="4CEB3CFB" w14:textId="44253C42" w:rsidR="002A72B8" w:rsidRPr="002C310B" w:rsidRDefault="002A72B8" w:rsidP="00E4681E">
            <w:pPr>
              <w:spacing w:before="120" w:after="120"/>
              <w:jc w:val="center"/>
            </w:pPr>
            <w:r w:rsidRPr="002C310B">
              <w:t xml:space="preserve">English 102 </w:t>
            </w:r>
            <w:r w:rsidR="00705F45" w:rsidRPr="002C310B">
              <w:t>-</w:t>
            </w:r>
            <w:r w:rsidRPr="002C310B">
              <w:t xml:space="preserve"> 3 </w:t>
            </w:r>
            <w:proofErr w:type="spellStart"/>
            <w:r w:rsidRPr="002C310B">
              <w:t>cr</w:t>
            </w:r>
            <w:proofErr w:type="spellEnd"/>
          </w:p>
        </w:tc>
      </w:tr>
      <w:tr w:rsidR="00563808" w14:paraId="644DA622" w14:textId="77777777" w:rsidTr="00324FE3">
        <w:trPr>
          <w:cantSplit/>
          <w:trHeight w:val="55"/>
          <w:jc w:val="center"/>
        </w:trPr>
        <w:tc>
          <w:tcPr>
            <w:tcW w:w="535" w:type="dxa"/>
            <w:vMerge/>
            <w:textDirection w:val="btLr"/>
            <w:vAlign w:val="center"/>
          </w:tcPr>
          <w:p w14:paraId="4F66DF34" w14:textId="77777777" w:rsidR="00563808" w:rsidRPr="00657C30" w:rsidRDefault="00563808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</w:p>
        </w:tc>
        <w:tc>
          <w:tcPr>
            <w:tcW w:w="4817" w:type="dxa"/>
            <w:tcBorders>
              <w:top w:val="nil"/>
              <w:bottom w:val="single" w:sz="4" w:space="0" w:color="auto"/>
            </w:tcBorders>
          </w:tcPr>
          <w:p w14:paraId="388DA76E" w14:textId="65BD1937" w:rsidR="00563808" w:rsidRPr="002C310B" w:rsidRDefault="002A72B8" w:rsidP="00E15D47">
            <w:pPr>
              <w:spacing w:before="40" w:after="40"/>
              <w:jc w:val="center"/>
            </w:pPr>
            <w:r w:rsidRPr="002C310B">
              <w:t>(1</w:t>
            </w:r>
            <w:r w:rsidR="00A73EF0" w:rsidRPr="002C310B">
              <w:t>7</w:t>
            </w:r>
            <w:r w:rsidR="00563808" w:rsidRPr="002C310B">
              <w:t xml:space="preserve"> credits)</w:t>
            </w:r>
          </w:p>
        </w:tc>
        <w:tc>
          <w:tcPr>
            <w:tcW w:w="4818" w:type="dxa"/>
            <w:tcBorders>
              <w:top w:val="nil"/>
              <w:bottom w:val="single" w:sz="4" w:space="0" w:color="auto"/>
            </w:tcBorders>
          </w:tcPr>
          <w:p w14:paraId="2D5D0320" w14:textId="5C8FD6E8" w:rsidR="00563808" w:rsidRPr="002C310B" w:rsidRDefault="003B50B4" w:rsidP="00E15D47">
            <w:pPr>
              <w:spacing w:before="40" w:after="40"/>
              <w:jc w:val="center"/>
            </w:pPr>
            <w:r w:rsidRPr="002C310B">
              <w:t>(</w:t>
            </w:r>
            <w:r w:rsidR="002A72B8" w:rsidRPr="002C310B">
              <w:t>1</w:t>
            </w:r>
            <w:r w:rsidR="00485C03" w:rsidRPr="002C310B">
              <w:t>7</w:t>
            </w:r>
            <w:r w:rsidR="00563808" w:rsidRPr="002C310B">
              <w:t xml:space="preserve"> credits)</w:t>
            </w:r>
          </w:p>
        </w:tc>
      </w:tr>
      <w:tr w:rsidR="003B50B4" w14:paraId="3105B6E5" w14:textId="77777777" w:rsidTr="00794279">
        <w:trPr>
          <w:cantSplit/>
          <w:trHeight w:val="2003"/>
          <w:jc w:val="center"/>
        </w:trPr>
        <w:tc>
          <w:tcPr>
            <w:tcW w:w="535" w:type="dxa"/>
            <w:vMerge w:val="restart"/>
            <w:textDirection w:val="btLr"/>
            <w:vAlign w:val="center"/>
          </w:tcPr>
          <w:p w14:paraId="11EB5972" w14:textId="77777777" w:rsidR="003B50B4" w:rsidRPr="00657C30" w:rsidRDefault="003B50B4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  <w:r w:rsidRPr="00657C30">
              <w:rPr>
                <w:b/>
                <w:color w:val="0067AC"/>
                <w:sz w:val="24"/>
              </w:rPr>
              <w:t>Sophomore Year</w:t>
            </w:r>
          </w:p>
        </w:tc>
        <w:tc>
          <w:tcPr>
            <w:tcW w:w="4817" w:type="dxa"/>
            <w:tcBorders>
              <w:bottom w:val="nil"/>
            </w:tcBorders>
          </w:tcPr>
          <w:p w14:paraId="7023DE93" w14:textId="24CF0BA3" w:rsidR="000B76BF" w:rsidRPr="002C310B" w:rsidRDefault="00206C6F" w:rsidP="0098224C">
            <w:pPr>
              <w:spacing w:before="120" w:after="120"/>
              <w:jc w:val="center"/>
            </w:pPr>
            <w:r w:rsidRPr="002C310B">
              <w:t>*</w:t>
            </w:r>
            <w:r w:rsidR="000B76BF" w:rsidRPr="002C310B">
              <w:t xml:space="preserve">Physics 211 </w:t>
            </w:r>
            <w:r w:rsidRPr="002C310B">
              <w:t>-</w:t>
            </w:r>
            <w:r w:rsidR="000B76BF" w:rsidRPr="002C310B">
              <w:t xml:space="preserve"> 3 </w:t>
            </w:r>
            <w:proofErr w:type="spellStart"/>
            <w:r w:rsidR="000B76BF" w:rsidRPr="002C310B">
              <w:t>cr</w:t>
            </w:r>
            <w:proofErr w:type="spellEnd"/>
          </w:p>
          <w:p w14:paraId="7E912C12" w14:textId="20C8AEC4" w:rsidR="00206C6F" w:rsidRPr="002C310B" w:rsidRDefault="00206C6F" w:rsidP="0098224C">
            <w:pPr>
              <w:spacing w:before="120" w:after="120"/>
              <w:jc w:val="center"/>
            </w:pPr>
            <w:r w:rsidRPr="002C310B">
              <w:t xml:space="preserve">*Physics 281 </w:t>
            </w:r>
            <w:r w:rsidR="00A94660" w:rsidRPr="002C310B">
              <w:t xml:space="preserve">- </w:t>
            </w:r>
            <w:r w:rsidRPr="002C310B">
              <w:t xml:space="preserve">3 </w:t>
            </w:r>
            <w:proofErr w:type="spellStart"/>
            <w:r w:rsidRPr="002C310B">
              <w:t>cr</w:t>
            </w:r>
            <w:proofErr w:type="spellEnd"/>
          </w:p>
          <w:p w14:paraId="0299B787" w14:textId="71445FD1" w:rsidR="00A94660" w:rsidRPr="002C310B" w:rsidRDefault="00A94660" w:rsidP="00A94660">
            <w:pPr>
              <w:spacing w:before="120" w:after="120"/>
              <w:jc w:val="center"/>
            </w:pPr>
            <w:r w:rsidRPr="002C310B">
              <w:t xml:space="preserve">Math 242 - 4 </w:t>
            </w:r>
            <w:proofErr w:type="spellStart"/>
            <w:r w:rsidRPr="002C310B">
              <w:t>cr</w:t>
            </w:r>
            <w:proofErr w:type="spellEnd"/>
          </w:p>
          <w:p w14:paraId="26D06262" w14:textId="2703A23A" w:rsidR="00485C03" w:rsidRPr="002C310B" w:rsidRDefault="00A94660" w:rsidP="00A94660">
            <w:pPr>
              <w:spacing w:before="120" w:after="120"/>
              <w:jc w:val="center"/>
            </w:pPr>
            <w:r w:rsidRPr="002C310B">
              <w:t>Chemistry 115 &amp; 117 - 5</w:t>
            </w:r>
            <w:r w:rsidR="002A72B8" w:rsidRPr="002C310B">
              <w:t xml:space="preserve"> </w:t>
            </w:r>
            <w:proofErr w:type="spellStart"/>
            <w:r w:rsidR="002A72B8" w:rsidRPr="002C310B">
              <w:t>cr</w:t>
            </w:r>
            <w:proofErr w:type="spellEnd"/>
          </w:p>
          <w:p w14:paraId="5892F10D" w14:textId="14C8A9C2" w:rsidR="002A72B8" w:rsidRPr="002C310B" w:rsidRDefault="002A72B8" w:rsidP="0098224C">
            <w:pPr>
              <w:spacing w:before="120" w:after="120"/>
              <w:jc w:val="center"/>
            </w:pPr>
          </w:p>
        </w:tc>
        <w:tc>
          <w:tcPr>
            <w:tcW w:w="4818" w:type="dxa"/>
            <w:tcBorders>
              <w:bottom w:val="nil"/>
            </w:tcBorders>
          </w:tcPr>
          <w:p w14:paraId="7BBA1114" w14:textId="61011B68" w:rsidR="002A72B8" w:rsidRPr="002C310B" w:rsidRDefault="002A72B8" w:rsidP="0098224C">
            <w:pPr>
              <w:spacing w:before="120" w:after="120"/>
              <w:jc w:val="center"/>
            </w:pPr>
            <w:r w:rsidRPr="002C310B">
              <w:t>*</w:t>
            </w:r>
            <w:r w:rsidR="00705F45" w:rsidRPr="002C310B">
              <w:t>Physics 214</w:t>
            </w:r>
            <w:r w:rsidRPr="002C310B">
              <w:t xml:space="preserve"> </w:t>
            </w:r>
            <w:r w:rsidR="00705F45" w:rsidRPr="002C310B">
              <w:t>-</w:t>
            </w:r>
            <w:r w:rsidRPr="002C310B">
              <w:t xml:space="preserve"> </w:t>
            </w:r>
            <w:r w:rsidR="00705F45" w:rsidRPr="002C310B">
              <w:t>3</w:t>
            </w:r>
            <w:r w:rsidRPr="002C310B">
              <w:t xml:space="preserve"> </w:t>
            </w:r>
            <w:proofErr w:type="spellStart"/>
            <w:r w:rsidRPr="002C310B">
              <w:t>cr</w:t>
            </w:r>
            <w:proofErr w:type="spellEnd"/>
          </w:p>
          <w:p w14:paraId="2C2E3383" w14:textId="25DF046E" w:rsidR="002A72B8" w:rsidRPr="002C310B" w:rsidRDefault="002A72B8" w:rsidP="0098224C">
            <w:pPr>
              <w:spacing w:before="120" w:after="120"/>
              <w:jc w:val="center"/>
            </w:pPr>
            <w:r w:rsidRPr="002C310B">
              <w:t>Math 2</w:t>
            </w:r>
            <w:r w:rsidR="00705F45" w:rsidRPr="002C310B">
              <w:t>7</w:t>
            </w:r>
            <w:r w:rsidRPr="002C310B">
              <w:t xml:space="preserve">0 </w:t>
            </w:r>
            <w:r w:rsidR="00705F45" w:rsidRPr="002C310B">
              <w:t>-</w:t>
            </w:r>
            <w:r w:rsidRPr="002C310B">
              <w:t xml:space="preserve"> 3 </w:t>
            </w:r>
            <w:proofErr w:type="spellStart"/>
            <w:r w:rsidRPr="002C310B">
              <w:t>cr</w:t>
            </w:r>
            <w:proofErr w:type="spellEnd"/>
          </w:p>
          <w:p w14:paraId="24932052" w14:textId="764F368B" w:rsidR="00705F45" w:rsidRPr="002C310B" w:rsidRDefault="00705F45" w:rsidP="008B6440">
            <w:pPr>
              <w:spacing w:before="120" w:after="120"/>
              <w:jc w:val="center"/>
            </w:pPr>
            <w:r w:rsidRPr="002C310B">
              <w:t xml:space="preserve">Chemistry 116 &amp; 118 - 5 </w:t>
            </w:r>
            <w:proofErr w:type="spellStart"/>
            <w:r w:rsidRPr="002C310B">
              <w:t>cr</w:t>
            </w:r>
            <w:proofErr w:type="spellEnd"/>
          </w:p>
          <w:p w14:paraId="5356459E" w14:textId="48936A6A" w:rsidR="008B6440" w:rsidRPr="002C310B" w:rsidRDefault="008B6440" w:rsidP="008B6440">
            <w:pPr>
              <w:spacing w:before="120" w:after="120"/>
              <w:jc w:val="center"/>
            </w:pPr>
            <w:r w:rsidRPr="002C310B">
              <w:t xml:space="preserve">Engineering 104 </w:t>
            </w:r>
            <w:r w:rsidR="002C310B" w:rsidRPr="002C310B">
              <w:t xml:space="preserve">- </w:t>
            </w:r>
            <w:r w:rsidRPr="002C310B">
              <w:t xml:space="preserve">3 </w:t>
            </w:r>
            <w:proofErr w:type="spellStart"/>
            <w:r w:rsidRPr="002C310B">
              <w:t>cr</w:t>
            </w:r>
            <w:proofErr w:type="spellEnd"/>
          </w:p>
          <w:p w14:paraId="1F393098" w14:textId="62CF8425" w:rsidR="002C310B" w:rsidRPr="002C310B" w:rsidRDefault="002C310B" w:rsidP="008B6440">
            <w:pPr>
              <w:spacing w:before="120" w:after="120"/>
              <w:jc w:val="center"/>
            </w:pPr>
            <w:r w:rsidRPr="002C310B">
              <w:t xml:space="preserve">Intermediate Seminar - 3 </w:t>
            </w:r>
            <w:proofErr w:type="spellStart"/>
            <w:r w:rsidRPr="002C310B">
              <w:t>cr</w:t>
            </w:r>
            <w:proofErr w:type="spellEnd"/>
          </w:p>
          <w:p w14:paraId="204FD0B0" w14:textId="77777777" w:rsidR="008B6440" w:rsidRPr="002C310B" w:rsidRDefault="008B6440" w:rsidP="0098224C">
            <w:pPr>
              <w:spacing w:before="120" w:after="120"/>
              <w:jc w:val="center"/>
            </w:pPr>
          </w:p>
        </w:tc>
      </w:tr>
      <w:tr w:rsidR="00563808" w14:paraId="38491A2D" w14:textId="77777777" w:rsidTr="002C310B">
        <w:trPr>
          <w:cantSplit/>
          <w:trHeight w:val="341"/>
          <w:jc w:val="center"/>
        </w:trPr>
        <w:tc>
          <w:tcPr>
            <w:tcW w:w="535" w:type="dxa"/>
            <w:vMerge/>
            <w:textDirection w:val="btLr"/>
            <w:vAlign w:val="center"/>
          </w:tcPr>
          <w:p w14:paraId="4346498E" w14:textId="77777777" w:rsidR="00563808" w:rsidRPr="00657C30" w:rsidRDefault="00563808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</w:p>
        </w:tc>
        <w:tc>
          <w:tcPr>
            <w:tcW w:w="4817" w:type="dxa"/>
            <w:tcBorders>
              <w:top w:val="nil"/>
              <w:bottom w:val="single" w:sz="4" w:space="0" w:color="auto"/>
            </w:tcBorders>
          </w:tcPr>
          <w:p w14:paraId="7A80A8AB" w14:textId="506C4D6A" w:rsidR="00563808" w:rsidRPr="002C310B" w:rsidRDefault="00563808" w:rsidP="00E15D47">
            <w:pPr>
              <w:spacing w:before="40" w:after="40"/>
              <w:jc w:val="center"/>
            </w:pPr>
            <w:r w:rsidRPr="002C310B">
              <w:t>(</w:t>
            </w:r>
            <w:r w:rsidR="002A72B8" w:rsidRPr="002C310B">
              <w:t>1</w:t>
            </w:r>
            <w:r w:rsidR="00A94660" w:rsidRPr="002C310B">
              <w:t>5</w:t>
            </w:r>
            <w:r w:rsidRPr="002C310B">
              <w:t xml:space="preserve"> credits)</w:t>
            </w:r>
          </w:p>
        </w:tc>
        <w:tc>
          <w:tcPr>
            <w:tcW w:w="4818" w:type="dxa"/>
            <w:tcBorders>
              <w:top w:val="nil"/>
              <w:bottom w:val="single" w:sz="4" w:space="0" w:color="auto"/>
            </w:tcBorders>
          </w:tcPr>
          <w:p w14:paraId="34D3B164" w14:textId="77777777" w:rsidR="00563808" w:rsidRPr="002C310B" w:rsidRDefault="00563808" w:rsidP="002A72B8">
            <w:pPr>
              <w:spacing w:before="40" w:after="40"/>
              <w:jc w:val="center"/>
            </w:pPr>
            <w:r w:rsidRPr="002C310B">
              <w:t>(</w:t>
            </w:r>
            <w:r w:rsidR="002A72B8" w:rsidRPr="002C310B">
              <w:t>17</w:t>
            </w:r>
            <w:r w:rsidRPr="002C310B">
              <w:t xml:space="preserve"> credits)</w:t>
            </w:r>
          </w:p>
        </w:tc>
      </w:tr>
      <w:tr w:rsidR="003B50B4" w14:paraId="53DD05B3" w14:textId="77777777" w:rsidTr="00794279">
        <w:trPr>
          <w:cantSplit/>
          <w:trHeight w:val="2003"/>
          <w:jc w:val="center"/>
        </w:trPr>
        <w:tc>
          <w:tcPr>
            <w:tcW w:w="535" w:type="dxa"/>
            <w:vMerge w:val="restart"/>
            <w:textDirection w:val="btLr"/>
            <w:vAlign w:val="center"/>
          </w:tcPr>
          <w:p w14:paraId="677E09CF" w14:textId="77777777" w:rsidR="003B50B4" w:rsidRPr="00657C30" w:rsidRDefault="003B50B4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  <w:r w:rsidRPr="00657C30">
              <w:rPr>
                <w:b/>
                <w:color w:val="0067AC"/>
                <w:sz w:val="24"/>
              </w:rPr>
              <w:t xml:space="preserve">Junior Year </w:t>
            </w:r>
            <w:r w:rsidRPr="00657C30">
              <w:rPr>
                <w:rFonts w:cs="Arial"/>
                <w:b/>
                <w:color w:val="0067AC"/>
                <w:sz w:val="24"/>
              </w:rPr>
              <w:t>†</w:t>
            </w:r>
          </w:p>
        </w:tc>
        <w:tc>
          <w:tcPr>
            <w:tcW w:w="4817" w:type="dxa"/>
            <w:tcBorders>
              <w:bottom w:val="nil"/>
            </w:tcBorders>
          </w:tcPr>
          <w:p w14:paraId="02F8021C" w14:textId="783DF27F" w:rsidR="002C310B" w:rsidRPr="00A13915" w:rsidRDefault="002C310B" w:rsidP="002C310B">
            <w:pPr>
              <w:spacing w:before="120" w:after="120"/>
              <w:jc w:val="center"/>
            </w:pPr>
            <w:r w:rsidRPr="00A13915">
              <w:t xml:space="preserve">Engineering 231 &amp; 271 - 4 </w:t>
            </w:r>
            <w:proofErr w:type="spellStart"/>
            <w:r w:rsidRPr="00A13915">
              <w:t>cr</w:t>
            </w:r>
            <w:proofErr w:type="spellEnd"/>
          </w:p>
          <w:p w14:paraId="4C2D5A8F" w14:textId="3A48F380" w:rsidR="002C310B" w:rsidRPr="00A13915" w:rsidRDefault="002C310B" w:rsidP="0098224C">
            <w:pPr>
              <w:spacing w:before="120" w:after="120"/>
              <w:jc w:val="center"/>
            </w:pPr>
            <w:r w:rsidRPr="00A13915">
              <w:t xml:space="preserve">CS 110 - 4 </w:t>
            </w:r>
            <w:proofErr w:type="spellStart"/>
            <w:r w:rsidRPr="00A13915">
              <w:t>cr</w:t>
            </w:r>
            <w:proofErr w:type="spellEnd"/>
          </w:p>
          <w:p w14:paraId="7055DB2A" w14:textId="4A56B6CA" w:rsidR="002C310B" w:rsidRPr="00A13915" w:rsidRDefault="002C310B" w:rsidP="0098224C">
            <w:pPr>
              <w:spacing w:before="120" w:after="120"/>
              <w:jc w:val="center"/>
            </w:pPr>
            <w:r w:rsidRPr="00A13915">
              <w:t>Gen</w:t>
            </w:r>
            <w:r w:rsidR="00A13915" w:rsidRPr="00A13915">
              <w:t xml:space="preserve"> Ed- 3 </w:t>
            </w:r>
            <w:proofErr w:type="spellStart"/>
            <w:r w:rsidR="00A13915" w:rsidRPr="00A13915">
              <w:t>cr</w:t>
            </w:r>
            <w:proofErr w:type="spellEnd"/>
          </w:p>
          <w:p w14:paraId="49C7E216" w14:textId="5EE745BB" w:rsidR="002A72B8" w:rsidRDefault="00A13915" w:rsidP="0098224C">
            <w:pPr>
              <w:spacing w:before="120" w:after="120"/>
              <w:jc w:val="center"/>
            </w:pPr>
            <w:r w:rsidRPr="00A13915">
              <w:t xml:space="preserve">Engineering Elective I - 3 </w:t>
            </w:r>
            <w:proofErr w:type="spellStart"/>
            <w:r w:rsidRPr="00A13915">
              <w:t>cr</w:t>
            </w:r>
            <w:proofErr w:type="spellEnd"/>
          </w:p>
          <w:p w14:paraId="6F2754E8" w14:textId="57430E3D" w:rsidR="00A94660" w:rsidRPr="00A13915" w:rsidRDefault="00731C63" w:rsidP="00731C63">
            <w:pPr>
              <w:spacing w:before="120" w:after="120"/>
              <w:jc w:val="center"/>
            </w:pPr>
            <w:r w:rsidRPr="00A13915">
              <w:t xml:space="preserve">Gen Ed- 3 </w:t>
            </w:r>
            <w:proofErr w:type="spellStart"/>
            <w:r w:rsidRPr="00A13915">
              <w:t>cr</w:t>
            </w:r>
            <w:proofErr w:type="spellEnd"/>
          </w:p>
        </w:tc>
        <w:tc>
          <w:tcPr>
            <w:tcW w:w="4818" w:type="dxa"/>
            <w:tcBorders>
              <w:bottom w:val="nil"/>
            </w:tcBorders>
          </w:tcPr>
          <w:p w14:paraId="55DAD047" w14:textId="24EA9F4F" w:rsidR="00A94660" w:rsidRPr="00067AFE" w:rsidRDefault="00A13915" w:rsidP="00A13915">
            <w:pPr>
              <w:spacing w:before="120" w:after="120"/>
              <w:jc w:val="center"/>
            </w:pPr>
            <w:r w:rsidRPr="00067AFE">
              <w:t xml:space="preserve">Engineering 232 &amp; 272 </w:t>
            </w:r>
            <w:r w:rsidR="00C72CD5" w:rsidRPr="00067AFE">
              <w:t xml:space="preserve">- </w:t>
            </w:r>
            <w:r w:rsidRPr="00067AFE">
              <w:t xml:space="preserve">4 </w:t>
            </w:r>
            <w:proofErr w:type="spellStart"/>
            <w:r w:rsidRPr="00067AFE">
              <w:t>cr</w:t>
            </w:r>
            <w:proofErr w:type="spellEnd"/>
          </w:p>
          <w:p w14:paraId="38E1C010" w14:textId="77777777" w:rsidR="00A13915" w:rsidRPr="00067AFE" w:rsidRDefault="00A13915" w:rsidP="00A13915">
            <w:pPr>
              <w:spacing w:before="120" w:after="120"/>
              <w:jc w:val="center"/>
            </w:pPr>
            <w:r w:rsidRPr="00067AFE">
              <w:t xml:space="preserve">*Physics 312 - 3 </w:t>
            </w:r>
            <w:proofErr w:type="spellStart"/>
            <w:r w:rsidRPr="00067AFE">
              <w:t>cr</w:t>
            </w:r>
            <w:proofErr w:type="spellEnd"/>
          </w:p>
          <w:p w14:paraId="71324E0B" w14:textId="77777777" w:rsidR="00A13915" w:rsidRPr="00067AFE" w:rsidRDefault="00C72CD5" w:rsidP="00A13915">
            <w:pPr>
              <w:spacing w:before="120" w:after="120"/>
              <w:jc w:val="center"/>
            </w:pPr>
            <w:r w:rsidRPr="00067AFE">
              <w:t xml:space="preserve">*Physics 382 - 3 </w:t>
            </w:r>
            <w:proofErr w:type="spellStart"/>
            <w:r w:rsidRPr="00067AFE">
              <w:t>cr</w:t>
            </w:r>
            <w:proofErr w:type="spellEnd"/>
          </w:p>
          <w:p w14:paraId="79AC0223" w14:textId="77777777" w:rsidR="00C72CD5" w:rsidRPr="00067AFE" w:rsidRDefault="00C72CD5" w:rsidP="00A13915">
            <w:pPr>
              <w:spacing w:before="120" w:after="120"/>
              <w:jc w:val="center"/>
            </w:pPr>
            <w:r w:rsidRPr="00067AFE">
              <w:t xml:space="preserve">Applied Physics Elective I </w:t>
            </w:r>
            <w:r w:rsidR="00067AFE" w:rsidRPr="00067AFE">
              <w:t>-</w:t>
            </w:r>
            <w:r w:rsidRPr="00067AFE">
              <w:t xml:space="preserve"> </w:t>
            </w:r>
            <w:r w:rsidR="00067AFE" w:rsidRPr="00067AFE">
              <w:t xml:space="preserve">3 </w:t>
            </w:r>
            <w:proofErr w:type="spellStart"/>
            <w:r w:rsidR="00067AFE" w:rsidRPr="00067AFE">
              <w:t>cr</w:t>
            </w:r>
            <w:proofErr w:type="spellEnd"/>
          </w:p>
          <w:p w14:paraId="0B804B7F" w14:textId="47950164" w:rsidR="00067AFE" w:rsidRPr="00067AFE" w:rsidRDefault="00067AFE" w:rsidP="00A13915">
            <w:pPr>
              <w:spacing w:before="120" w:after="120"/>
              <w:jc w:val="center"/>
            </w:pPr>
            <w:r w:rsidRPr="00067AFE">
              <w:t>Gen Ed</w:t>
            </w:r>
            <w:r w:rsidR="00731C63">
              <w:t xml:space="preserve"> </w:t>
            </w:r>
            <w:r w:rsidRPr="00067AFE">
              <w:t xml:space="preserve">- 3 </w:t>
            </w:r>
            <w:proofErr w:type="spellStart"/>
            <w:r w:rsidRPr="00067AFE">
              <w:t>cr</w:t>
            </w:r>
            <w:proofErr w:type="spellEnd"/>
          </w:p>
        </w:tc>
      </w:tr>
      <w:tr w:rsidR="00563808" w14:paraId="2FAE967C" w14:textId="77777777" w:rsidTr="00067AFE">
        <w:trPr>
          <w:cantSplit/>
          <w:trHeight w:val="359"/>
          <w:jc w:val="center"/>
        </w:trPr>
        <w:tc>
          <w:tcPr>
            <w:tcW w:w="535" w:type="dxa"/>
            <w:vMerge/>
            <w:textDirection w:val="btLr"/>
            <w:vAlign w:val="center"/>
          </w:tcPr>
          <w:p w14:paraId="61309791" w14:textId="77777777" w:rsidR="00563808" w:rsidRPr="00657C30" w:rsidRDefault="00563808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</w:p>
        </w:tc>
        <w:tc>
          <w:tcPr>
            <w:tcW w:w="4817" w:type="dxa"/>
            <w:tcBorders>
              <w:top w:val="nil"/>
              <w:bottom w:val="single" w:sz="4" w:space="0" w:color="auto"/>
            </w:tcBorders>
          </w:tcPr>
          <w:p w14:paraId="203372F7" w14:textId="065A3530" w:rsidR="00563808" w:rsidRPr="00A13915" w:rsidRDefault="00563808" w:rsidP="00E15D47">
            <w:pPr>
              <w:spacing w:before="40" w:after="40"/>
              <w:jc w:val="center"/>
            </w:pPr>
            <w:r w:rsidRPr="00A13915">
              <w:t>(</w:t>
            </w:r>
            <w:r w:rsidR="002A72B8" w:rsidRPr="00A13915">
              <w:t>1</w:t>
            </w:r>
            <w:r w:rsidR="00731C63">
              <w:t>7</w:t>
            </w:r>
            <w:r w:rsidRPr="00A13915">
              <w:t xml:space="preserve"> credits)</w:t>
            </w:r>
          </w:p>
        </w:tc>
        <w:tc>
          <w:tcPr>
            <w:tcW w:w="4818" w:type="dxa"/>
            <w:tcBorders>
              <w:top w:val="nil"/>
              <w:bottom w:val="single" w:sz="4" w:space="0" w:color="auto"/>
            </w:tcBorders>
          </w:tcPr>
          <w:p w14:paraId="70CE26AC" w14:textId="77777777" w:rsidR="00563808" w:rsidRPr="00067AFE" w:rsidRDefault="00563808" w:rsidP="002A72B8">
            <w:pPr>
              <w:spacing w:before="40" w:after="40"/>
              <w:jc w:val="center"/>
            </w:pPr>
            <w:r w:rsidRPr="00067AFE">
              <w:t>(</w:t>
            </w:r>
            <w:r w:rsidR="002A72B8" w:rsidRPr="00067AFE">
              <w:t>16</w:t>
            </w:r>
            <w:r w:rsidRPr="00067AFE">
              <w:t xml:space="preserve"> credits)</w:t>
            </w:r>
          </w:p>
        </w:tc>
      </w:tr>
      <w:tr w:rsidR="003B50B4" w14:paraId="608CB4CA" w14:textId="77777777" w:rsidTr="00794279">
        <w:trPr>
          <w:cantSplit/>
          <w:trHeight w:val="2003"/>
          <w:jc w:val="center"/>
        </w:trPr>
        <w:tc>
          <w:tcPr>
            <w:tcW w:w="535" w:type="dxa"/>
            <w:vMerge w:val="restart"/>
            <w:textDirection w:val="btLr"/>
            <w:vAlign w:val="center"/>
          </w:tcPr>
          <w:p w14:paraId="57CFF294" w14:textId="77777777" w:rsidR="003B50B4" w:rsidRPr="00657C30" w:rsidRDefault="003B50B4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  <w:r w:rsidRPr="00657C30">
              <w:rPr>
                <w:b/>
                <w:color w:val="0067AC"/>
                <w:sz w:val="24"/>
              </w:rPr>
              <w:t>Senior Year</w:t>
            </w:r>
          </w:p>
        </w:tc>
        <w:tc>
          <w:tcPr>
            <w:tcW w:w="4817" w:type="dxa"/>
            <w:tcBorders>
              <w:bottom w:val="nil"/>
            </w:tcBorders>
          </w:tcPr>
          <w:p w14:paraId="1246CD63" w14:textId="77777777" w:rsidR="002A72B8" w:rsidRPr="00324FE3" w:rsidRDefault="000D5851" w:rsidP="000D5851">
            <w:pPr>
              <w:spacing w:before="120" w:after="120"/>
              <w:jc w:val="center"/>
            </w:pPr>
            <w:r w:rsidRPr="00324FE3">
              <w:t xml:space="preserve">*Physics 321 - 3 </w:t>
            </w:r>
            <w:proofErr w:type="spellStart"/>
            <w:r w:rsidRPr="00324FE3">
              <w:t>cr</w:t>
            </w:r>
            <w:proofErr w:type="spellEnd"/>
          </w:p>
          <w:p w14:paraId="6585A694" w14:textId="77777777" w:rsidR="000D5851" w:rsidRPr="00324FE3" w:rsidRDefault="000D5851" w:rsidP="000D5851">
            <w:pPr>
              <w:spacing w:before="120" w:after="120"/>
              <w:jc w:val="center"/>
            </w:pPr>
            <w:r w:rsidRPr="00324FE3">
              <w:t xml:space="preserve">*Physics 421 - 3 </w:t>
            </w:r>
            <w:proofErr w:type="spellStart"/>
            <w:r w:rsidRPr="00324FE3">
              <w:t>cr</w:t>
            </w:r>
            <w:proofErr w:type="spellEnd"/>
          </w:p>
          <w:p w14:paraId="05C8FDAA" w14:textId="55A3D1AA" w:rsidR="000D5851" w:rsidRPr="00324FE3" w:rsidRDefault="000D5851" w:rsidP="000D5851">
            <w:pPr>
              <w:spacing w:before="120" w:after="120"/>
              <w:jc w:val="center"/>
            </w:pPr>
            <w:r w:rsidRPr="00324FE3">
              <w:t xml:space="preserve">Engineering Elective II - 3 </w:t>
            </w:r>
            <w:proofErr w:type="spellStart"/>
            <w:r w:rsidRPr="00324FE3">
              <w:t>cr</w:t>
            </w:r>
            <w:proofErr w:type="spellEnd"/>
            <w:r w:rsidRPr="00324FE3">
              <w:t xml:space="preserve"> </w:t>
            </w:r>
          </w:p>
          <w:p w14:paraId="45AFE65E" w14:textId="0F3BFEB9" w:rsidR="000D5851" w:rsidRPr="00324FE3" w:rsidRDefault="000D5851" w:rsidP="000D5851">
            <w:pPr>
              <w:spacing w:before="120" w:after="120"/>
              <w:jc w:val="center"/>
            </w:pPr>
            <w:r w:rsidRPr="00324FE3">
              <w:t xml:space="preserve">Applied Physics Elective II - 3 </w:t>
            </w:r>
            <w:proofErr w:type="spellStart"/>
            <w:r w:rsidRPr="00324FE3">
              <w:t>cr</w:t>
            </w:r>
            <w:proofErr w:type="spellEnd"/>
          </w:p>
          <w:p w14:paraId="3CBAE705" w14:textId="1C13ED75" w:rsidR="000D5851" w:rsidRPr="00324FE3" w:rsidRDefault="006518D2" w:rsidP="000D5851">
            <w:pPr>
              <w:spacing w:before="120" w:after="120"/>
              <w:jc w:val="center"/>
            </w:pPr>
            <w:r w:rsidRPr="00324FE3">
              <w:t>Gen Ed</w:t>
            </w:r>
            <w:r w:rsidR="00731C63">
              <w:t xml:space="preserve"> </w:t>
            </w:r>
            <w:r w:rsidRPr="00324FE3">
              <w:t xml:space="preserve">- 3 </w:t>
            </w:r>
            <w:proofErr w:type="spellStart"/>
            <w:r w:rsidRPr="00324FE3">
              <w:t>cr</w:t>
            </w:r>
            <w:proofErr w:type="spellEnd"/>
          </w:p>
          <w:p w14:paraId="7E76D40B" w14:textId="75CF0FE3" w:rsidR="000D5851" w:rsidRPr="00324FE3" w:rsidRDefault="000D5851" w:rsidP="000D5851">
            <w:pPr>
              <w:spacing w:before="120" w:after="120"/>
              <w:jc w:val="center"/>
            </w:pPr>
          </w:p>
        </w:tc>
        <w:tc>
          <w:tcPr>
            <w:tcW w:w="4818" w:type="dxa"/>
            <w:tcBorders>
              <w:bottom w:val="nil"/>
            </w:tcBorders>
          </w:tcPr>
          <w:p w14:paraId="0DBA2578" w14:textId="77777777" w:rsidR="002A72B8" w:rsidRPr="00324FE3" w:rsidRDefault="00AF0904" w:rsidP="0098224C">
            <w:pPr>
              <w:spacing w:before="120" w:after="120"/>
              <w:jc w:val="center"/>
            </w:pPr>
            <w:r w:rsidRPr="00324FE3">
              <w:t xml:space="preserve">*Physics 322 - 3 </w:t>
            </w:r>
            <w:proofErr w:type="spellStart"/>
            <w:r w:rsidRPr="00324FE3">
              <w:t>cr</w:t>
            </w:r>
            <w:proofErr w:type="spellEnd"/>
          </w:p>
          <w:p w14:paraId="2DA55F00" w14:textId="77777777" w:rsidR="00AF0904" w:rsidRPr="00324FE3" w:rsidRDefault="00AF0904" w:rsidP="0098224C">
            <w:pPr>
              <w:spacing w:before="120" w:after="120"/>
              <w:jc w:val="center"/>
            </w:pPr>
            <w:r w:rsidRPr="00324FE3">
              <w:t xml:space="preserve">Engineering Elective III - 3 </w:t>
            </w:r>
            <w:proofErr w:type="spellStart"/>
            <w:r w:rsidRPr="00324FE3">
              <w:t>cr</w:t>
            </w:r>
            <w:proofErr w:type="spellEnd"/>
          </w:p>
          <w:p w14:paraId="6B4D79FC" w14:textId="39C78832" w:rsidR="00AF0904" w:rsidRPr="00324FE3" w:rsidRDefault="002D2094" w:rsidP="0098224C">
            <w:pPr>
              <w:spacing w:before="120" w:after="120"/>
              <w:jc w:val="center"/>
            </w:pPr>
            <w:r w:rsidRPr="00324FE3">
              <w:t xml:space="preserve">Applied Physics Elective III - 3 </w:t>
            </w:r>
            <w:proofErr w:type="spellStart"/>
            <w:r w:rsidRPr="00324FE3">
              <w:t>cr</w:t>
            </w:r>
            <w:proofErr w:type="spellEnd"/>
          </w:p>
          <w:p w14:paraId="0C436C86" w14:textId="0C0D24AE" w:rsidR="00324FE3" w:rsidRPr="00324FE3" w:rsidRDefault="002D2094" w:rsidP="00324FE3">
            <w:pPr>
              <w:spacing w:before="120" w:after="120"/>
              <w:jc w:val="center"/>
            </w:pPr>
            <w:r w:rsidRPr="00324FE3">
              <w:t>Gen Ed</w:t>
            </w:r>
            <w:r w:rsidR="00B605C3">
              <w:t xml:space="preserve">- </w:t>
            </w:r>
            <w:r w:rsidR="00324FE3" w:rsidRPr="00324FE3">
              <w:t xml:space="preserve">3 </w:t>
            </w:r>
            <w:proofErr w:type="spellStart"/>
            <w:r w:rsidR="00324FE3" w:rsidRPr="00324FE3">
              <w:t>cr</w:t>
            </w:r>
            <w:proofErr w:type="spellEnd"/>
          </w:p>
          <w:p w14:paraId="267DDC7B" w14:textId="79AF8B75" w:rsidR="00324FE3" w:rsidRPr="00324FE3" w:rsidRDefault="00324FE3" w:rsidP="0098224C">
            <w:pPr>
              <w:spacing w:before="120" w:after="120"/>
              <w:jc w:val="center"/>
            </w:pPr>
            <w:r w:rsidRPr="00324FE3">
              <w:t xml:space="preserve">Lab Elective - 4 </w:t>
            </w:r>
            <w:proofErr w:type="spellStart"/>
            <w:r w:rsidRPr="00324FE3">
              <w:t>cr</w:t>
            </w:r>
            <w:proofErr w:type="spellEnd"/>
          </w:p>
          <w:p w14:paraId="5119A99C" w14:textId="323FDF8A" w:rsidR="002D2094" w:rsidRPr="00324FE3" w:rsidRDefault="002D2094" w:rsidP="0098224C">
            <w:pPr>
              <w:spacing w:before="120" w:after="120"/>
              <w:jc w:val="center"/>
            </w:pPr>
          </w:p>
        </w:tc>
      </w:tr>
      <w:tr w:rsidR="00563808" w14:paraId="5B9F2A71" w14:textId="77777777" w:rsidTr="00324FE3">
        <w:trPr>
          <w:cantSplit/>
          <w:trHeight w:val="323"/>
          <w:jc w:val="center"/>
        </w:trPr>
        <w:tc>
          <w:tcPr>
            <w:tcW w:w="535" w:type="dxa"/>
            <w:vMerge/>
            <w:textDirection w:val="btLr"/>
            <w:vAlign w:val="center"/>
          </w:tcPr>
          <w:p w14:paraId="11009189" w14:textId="77777777" w:rsidR="00563808" w:rsidRPr="00657C30" w:rsidRDefault="00563808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</w:p>
        </w:tc>
        <w:tc>
          <w:tcPr>
            <w:tcW w:w="4817" w:type="dxa"/>
            <w:tcBorders>
              <w:top w:val="nil"/>
            </w:tcBorders>
          </w:tcPr>
          <w:p w14:paraId="5DDBFAAD" w14:textId="77777777" w:rsidR="00563808" w:rsidRPr="00324FE3" w:rsidRDefault="00563808" w:rsidP="002A72B8">
            <w:pPr>
              <w:spacing w:before="40" w:after="40"/>
              <w:jc w:val="center"/>
            </w:pPr>
            <w:r w:rsidRPr="00324FE3">
              <w:t>(</w:t>
            </w:r>
            <w:r w:rsidR="002A72B8" w:rsidRPr="00324FE3">
              <w:t>15</w:t>
            </w:r>
            <w:r w:rsidRPr="00324FE3">
              <w:t xml:space="preserve"> credits)</w:t>
            </w:r>
          </w:p>
        </w:tc>
        <w:tc>
          <w:tcPr>
            <w:tcW w:w="4818" w:type="dxa"/>
            <w:tcBorders>
              <w:top w:val="nil"/>
            </w:tcBorders>
          </w:tcPr>
          <w:p w14:paraId="5B2CAABE" w14:textId="61383830" w:rsidR="00563808" w:rsidRPr="00324FE3" w:rsidRDefault="00563808" w:rsidP="00B739FB">
            <w:pPr>
              <w:spacing w:before="40" w:after="40"/>
              <w:jc w:val="center"/>
            </w:pPr>
            <w:r w:rsidRPr="00324FE3">
              <w:t>(</w:t>
            </w:r>
            <w:r w:rsidR="00B739FB" w:rsidRPr="00324FE3">
              <w:t>1</w:t>
            </w:r>
            <w:r w:rsidR="00324FE3" w:rsidRPr="00324FE3">
              <w:t>6</w:t>
            </w:r>
            <w:r w:rsidRPr="00324FE3">
              <w:t xml:space="preserve"> credits)</w:t>
            </w:r>
          </w:p>
        </w:tc>
      </w:tr>
    </w:tbl>
    <w:p w14:paraId="042C0EB7" w14:textId="77777777" w:rsidR="00794279" w:rsidRPr="00794279" w:rsidRDefault="00794279" w:rsidP="00851D8A">
      <w:pPr>
        <w:rPr>
          <w:sz w:val="4"/>
        </w:rPr>
      </w:pPr>
    </w:p>
    <w:p w14:paraId="293D37E8" w14:textId="77777777" w:rsidR="00494681" w:rsidRDefault="00851D8A" w:rsidP="00851D8A">
      <w:pPr>
        <w:rPr>
          <w:sz w:val="12"/>
          <w:szCs w:val="12"/>
        </w:rPr>
      </w:pPr>
      <w:r w:rsidRPr="00E4681E">
        <w:rPr>
          <w:sz w:val="12"/>
          <w:szCs w:val="12"/>
        </w:rPr>
        <w:t xml:space="preserve">* - Class </w:t>
      </w:r>
      <w:r w:rsidR="00657C30" w:rsidRPr="00E4681E">
        <w:rPr>
          <w:sz w:val="12"/>
          <w:szCs w:val="12"/>
        </w:rPr>
        <w:t xml:space="preserve">may be </w:t>
      </w:r>
      <w:r w:rsidRPr="00E4681E">
        <w:rPr>
          <w:sz w:val="12"/>
          <w:szCs w:val="12"/>
        </w:rPr>
        <w:t>offered only once a year</w:t>
      </w:r>
      <w:r w:rsidR="00794279" w:rsidRPr="00E4681E">
        <w:rPr>
          <w:sz w:val="12"/>
          <w:szCs w:val="12"/>
        </w:rPr>
        <w:t>.</w:t>
      </w:r>
    </w:p>
    <w:p w14:paraId="3DF96EA4" w14:textId="6EA96609" w:rsidR="00375B42" w:rsidRPr="00E4681E" w:rsidRDefault="00A156A4" w:rsidP="00851D8A">
      <w:pPr>
        <w:rPr>
          <w:sz w:val="12"/>
          <w:szCs w:val="12"/>
        </w:rPr>
      </w:pPr>
      <w:r w:rsidRPr="00A156A4">
        <w:rPr>
          <w:sz w:val="12"/>
          <w:szCs w:val="12"/>
        </w:rPr>
        <w:t>*- Students should select general education courses that fulfill multiple requirements.</w:t>
      </w:r>
    </w:p>
    <w:p w14:paraId="2C968651" w14:textId="686016F8" w:rsidR="00B739FB" w:rsidRPr="00E4681E" w:rsidRDefault="002A7ACE" w:rsidP="00851D8A">
      <w:pPr>
        <w:rPr>
          <w:sz w:val="12"/>
          <w:szCs w:val="12"/>
        </w:rPr>
      </w:pPr>
      <w:r w:rsidRPr="00E4681E">
        <w:rPr>
          <w:rFonts w:cs="Arial"/>
          <w:sz w:val="12"/>
          <w:szCs w:val="12"/>
        </w:rPr>
        <w:t>**</w:t>
      </w:r>
      <w:r w:rsidR="00B739FB" w:rsidRPr="00E4681E">
        <w:rPr>
          <w:sz w:val="12"/>
          <w:szCs w:val="12"/>
        </w:rPr>
        <w:t xml:space="preserve"> - </w:t>
      </w:r>
      <w:r w:rsidRPr="00E4681E">
        <w:rPr>
          <w:sz w:val="12"/>
          <w:szCs w:val="12"/>
        </w:rPr>
        <w:t xml:space="preserve">Recommended. </w:t>
      </w:r>
    </w:p>
    <w:p w14:paraId="25AB8C65" w14:textId="77777777" w:rsidR="00851D8A" w:rsidRPr="00E4681E" w:rsidRDefault="00851D8A" w:rsidP="00851D8A">
      <w:pPr>
        <w:rPr>
          <w:sz w:val="12"/>
          <w:szCs w:val="12"/>
        </w:rPr>
      </w:pPr>
      <w:r w:rsidRPr="00E4681E">
        <w:rPr>
          <w:rFonts w:cs="Arial"/>
          <w:sz w:val="12"/>
          <w:szCs w:val="12"/>
        </w:rPr>
        <w:t>†</w:t>
      </w:r>
      <w:r w:rsidRPr="00E4681E">
        <w:rPr>
          <w:sz w:val="12"/>
          <w:szCs w:val="12"/>
        </w:rPr>
        <w:t xml:space="preserve"> - The Writing Proficiency Requirement (WPR) is recommended to be completed at 60-75 credits. Please consult the WPR website: </w:t>
      </w:r>
    </w:p>
    <w:p w14:paraId="4135D6A8" w14:textId="77777777" w:rsidR="004D6654" w:rsidRPr="00E4681E" w:rsidRDefault="00851D8A" w:rsidP="00E15D47">
      <w:pPr>
        <w:ind w:left="720"/>
        <w:rPr>
          <w:sz w:val="12"/>
          <w:szCs w:val="12"/>
        </w:rPr>
      </w:pPr>
      <w:hyperlink r:id="rId9" w:history="1">
        <w:r w:rsidRPr="00E4681E">
          <w:rPr>
            <w:rStyle w:val="Hyperlink"/>
            <w:sz w:val="12"/>
            <w:szCs w:val="12"/>
          </w:rPr>
          <w:t>www.umb.edu/academics/vpass/undergraduate_studies/writing_proficiency</w:t>
        </w:r>
      </w:hyperlink>
    </w:p>
    <w:p w14:paraId="4978CE50" w14:textId="77777777" w:rsidR="004D6654" w:rsidRDefault="004D6654">
      <w:pPr>
        <w:rPr>
          <w:sz w:val="16"/>
        </w:rPr>
      </w:pPr>
      <w:r>
        <w:rPr>
          <w:sz w:val="16"/>
        </w:rPr>
        <w:br w:type="page"/>
      </w:r>
    </w:p>
    <w:p w14:paraId="3A8FA064" w14:textId="0F5C368F" w:rsidR="004D6654" w:rsidRDefault="00F26253" w:rsidP="004D6654">
      <w:pPr>
        <w:jc w:val="center"/>
        <w:rPr>
          <w:sz w:val="24"/>
        </w:rPr>
      </w:pPr>
      <w:r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580F04" wp14:editId="52C7F806">
                <wp:simplePos x="0" y="0"/>
                <wp:positionH relativeFrom="column">
                  <wp:posOffset>4172586</wp:posOffset>
                </wp:positionH>
                <wp:positionV relativeFrom="paragraph">
                  <wp:posOffset>478473</wp:posOffset>
                </wp:positionV>
                <wp:extent cx="2830195" cy="3275332"/>
                <wp:effectExtent l="6033" t="0" r="7937" b="7938"/>
                <wp:wrapNone/>
                <wp:docPr id="169371092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830195" cy="3275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B5CA234" w14:textId="4A95B7A2" w:rsidR="00BE0A68" w:rsidRDefault="00F30F8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30F8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APPLIED PHYSICS ELECTIVE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– Select 3 from:</w:t>
                            </w:r>
                          </w:p>
                          <w:p w14:paraId="1DA688F9" w14:textId="5CBA5ECC" w:rsidR="00305B48" w:rsidRDefault="00305B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PHYSIC 247 Fundamentals of Quantum Physics </w:t>
                            </w:r>
                          </w:p>
                          <w:p w14:paraId="47E9219B" w14:textId="6D77966C" w:rsidR="00305B48" w:rsidRDefault="00305B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PHYSIC</w:t>
                            </w:r>
                            <w:r w:rsidR="00AC46F3">
                              <w:rPr>
                                <w:sz w:val="20"/>
                                <w:szCs w:val="20"/>
                              </w:rPr>
                              <w:t xml:space="preserve"> 297 Special Topics in Physics </w:t>
                            </w:r>
                          </w:p>
                          <w:p w14:paraId="6D88B38F" w14:textId="0CD495DB" w:rsidR="00AC46F3" w:rsidRDefault="00AC46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PHYSIC 331 Optics </w:t>
                            </w:r>
                          </w:p>
                          <w:p w14:paraId="6F58D53F" w14:textId="392F7668" w:rsidR="00AC46F3" w:rsidRDefault="00AC46F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34D75">
                              <w:rPr>
                                <w:sz w:val="19"/>
                                <w:szCs w:val="19"/>
                              </w:rPr>
                              <w:t xml:space="preserve">PHYSIC </w:t>
                            </w:r>
                            <w:r w:rsidR="00034D75" w:rsidRPr="00034D75">
                              <w:rPr>
                                <w:sz w:val="19"/>
                                <w:szCs w:val="19"/>
                              </w:rPr>
                              <w:t>347</w:t>
                            </w:r>
                            <w:r w:rsidR="00034D7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34D75" w:rsidRPr="00034D75">
                              <w:rPr>
                                <w:sz w:val="18"/>
                                <w:szCs w:val="18"/>
                              </w:rPr>
                              <w:t>Quantum Information II</w:t>
                            </w:r>
                            <w:r w:rsidR="003F782D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034D75" w:rsidRPr="00034D75">
                              <w:rPr>
                                <w:sz w:val="18"/>
                                <w:szCs w:val="18"/>
                              </w:rPr>
                              <w:t xml:space="preserve"> Quantum Computation </w:t>
                            </w:r>
                          </w:p>
                          <w:p w14:paraId="64DC2653" w14:textId="400EB31C" w:rsidR="00964B55" w:rsidRDefault="00964B5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26253">
                              <w:rPr>
                                <w:sz w:val="20"/>
                                <w:szCs w:val="20"/>
                              </w:rPr>
                              <w:t>PHYSIC 350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Statistical Physics </w:t>
                            </w:r>
                          </w:p>
                          <w:p w14:paraId="2BCEFF38" w14:textId="613DF499" w:rsidR="00964B55" w:rsidRPr="00F26253" w:rsidRDefault="00964B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26253">
                              <w:rPr>
                                <w:sz w:val="20"/>
                                <w:szCs w:val="20"/>
                              </w:rPr>
                              <w:t>PHYSIC 351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4150F" w:rsidRPr="00F26253">
                              <w:rPr>
                                <w:sz w:val="16"/>
                                <w:szCs w:val="16"/>
                              </w:rPr>
                              <w:t>Quantum Information III: Physics &amp; Information</w:t>
                            </w:r>
                          </w:p>
                          <w:p w14:paraId="6B7448A0" w14:textId="6259FAE8" w:rsidR="00C4150F" w:rsidRDefault="007E07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26253">
                              <w:rPr>
                                <w:sz w:val="20"/>
                                <w:szCs w:val="20"/>
                              </w:rPr>
                              <w:t>PHYSIC 362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Computational Science </w:t>
                            </w:r>
                          </w:p>
                          <w:p w14:paraId="6F140A9F" w14:textId="6963A91D" w:rsidR="007E0761" w:rsidRDefault="007E07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26253">
                              <w:rPr>
                                <w:sz w:val="20"/>
                                <w:szCs w:val="20"/>
                              </w:rPr>
                              <w:t>PHYSIC 397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Special Topics in Physics </w:t>
                            </w:r>
                          </w:p>
                          <w:p w14:paraId="58C0C0B3" w14:textId="77777777" w:rsidR="009F1398" w:rsidRDefault="009F139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F26253">
                              <w:rPr>
                                <w:sz w:val="20"/>
                                <w:szCs w:val="20"/>
                              </w:rPr>
                              <w:t>PHYSIC 447</w:t>
                            </w:r>
                            <w:r w:rsidRPr="009F139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F1398">
                              <w:rPr>
                                <w:sz w:val="15"/>
                                <w:szCs w:val="15"/>
                              </w:rPr>
                              <w:t>Quantum Information IV: Quantum Science Applications</w:t>
                            </w:r>
                          </w:p>
                          <w:p w14:paraId="6CB8F6C5" w14:textId="4D1FAF46" w:rsidR="007E0761" w:rsidRDefault="009F139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26253">
                              <w:rPr>
                                <w:sz w:val="20"/>
                                <w:szCs w:val="20"/>
                              </w:rPr>
                              <w:t>PHYSIC</w:t>
                            </w:r>
                            <w:r w:rsidR="007D2869" w:rsidRPr="00F26253">
                              <w:rPr>
                                <w:sz w:val="20"/>
                                <w:szCs w:val="20"/>
                              </w:rPr>
                              <w:t xml:space="preserve"> 479</w:t>
                            </w:r>
                            <w:r w:rsidR="007D2869">
                              <w:rPr>
                                <w:sz w:val="18"/>
                                <w:szCs w:val="18"/>
                              </w:rPr>
                              <w:t xml:space="preserve"> Reading in Physics I </w:t>
                            </w:r>
                          </w:p>
                          <w:p w14:paraId="6E49D6D2" w14:textId="6C02C7CA" w:rsidR="007D2869" w:rsidRDefault="007D28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26253">
                              <w:rPr>
                                <w:sz w:val="20"/>
                                <w:szCs w:val="20"/>
                              </w:rPr>
                              <w:t>PHYSIC 480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Readings in Physics II </w:t>
                            </w:r>
                          </w:p>
                          <w:p w14:paraId="372D5EF4" w14:textId="35A450E1" w:rsidR="007D2869" w:rsidRDefault="007D28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26253">
                              <w:rPr>
                                <w:sz w:val="20"/>
                                <w:szCs w:val="20"/>
                              </w:rPr>
                              <w:t>PHYSIC 48</w:t>
                            </w:r>
                            <w:r w:rsidR="008A70AF" w:rsidRPr="00F26253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8A70AF">
                              <w:rPr>
                                <w:sz w:val="18"/>
                                <w:szCs w:val="18"/>
                              </w:rPr>
                              <w:t xml:space="preserve"> Research in Physics I </w:t>
                            </w:r>
                          </w:p>
                          <w:p w14:paraId="7DBE2970" w14:textId="0E779A09" w:rsidR="008A70AF" w:rsidRDefault="008A70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26253">
                              <w:rPr>
                                <w:sz w:val="20"/>
                                <w:szCs w:val="20"/>
                              </w:rPr>
                              <w:t>PHYSIC 488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Research Physics II </w:t>
                            </w:r>
                          </w:p>
                          <w:p w14:paraId="136C39A6" w14:textId="407E8C7B" w:rsidR="008A70AF" w:rsidRDefault="009B5F2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26253">
                              <w:rPr>
                                <w:sz w:val="20"/>
                                <w:szCs w:val="20"/>
                              </w:rPr>
                              <w:t>PHYSIC 497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Special Topics in Physics </w:t>
                            </w:r>
                          </w:p>
                          <w:p w14:paraId="1D4DCCB8" w14:textId="5549C9F8" w:rsidR="009B5F21" w:rsidRDefault="009B5F2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26253">
                              <w:rPr>
                                <w:sz w:val="20"/>
                                <w:szCs w:val="20"/>
                              </w:rPr>
                              <w:t>PHYSIC 498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Special Topics in Laboratory </w:t>
                            </w:r>
                          </w:p>
                          <w:p w14:paraId="4F6C72A5" w14:textId="16C3A02C" w:rsidR="009B5F21" w:rsidRPr="009B5F21" w:rsidRDefault="009B5F21" w:rsidP="009B5F21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Consult your advisor if you are interested in taking any </w:t>
                            </w:r>
                            <w:r w:rsidR="001A693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graduate level courses. 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80F0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28.55pt;margin-top:37.7pt;width:222.85pt;height:257.9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" fillcolor="white [3201]" strokecolor="#5b9bd5 [3204]" strokeweight="1pt">
                <v:textbox style="layout-flow:vertical-ideographic">
                  <w:txbxContent>
                    <w:p w14:paraId="4B5CA234" w14:textId="4A95B7A2" w:rsidR="00BE0A68" w:rsidRDefault="00F30F85">
                      <w:pPr>
                        <w:rPr>
                          <w:b/>
                          <w:bCs/>
                        </w:rPr>
                      </w:pPr>
                      <w:r w:rsidRPr="00F30F85">
                        <w:rPr>
                          <w:b/>
                          <w:bCs/>
                          <w:sz w:val="20"/>
                          <w:szCs w:val="20"/>
                        </w:rPr>
                        <w:t>APPLIED PHYSICS ELECTIVE</w:t>
                      </w:r>
                      <w:r>
                        <w:rPr>
                          <w:b/>
                          <w:bCs/>
                        </w:rPr>
                        <w:t xml:space="preserve"> – Select 3 from:</w:t>
                      </w:r>
                    </w:p>
                    <w:p w14:paraId="1DA688F9" w14:textId="5CBA5ECC" w:rsidR="00305B48" w:rsidRDefault="00305B4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PHYSIC 247 Fundamentals of Quantum Physics </w:t>
                      </w:r>
                    </w:p>
                    <w:p w14:paraId="47E9219B" w14:textId="6D77966C" w:rsidR="00305B48" w:rsidRDefault="00305B4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PHYSIC</w:t>
                      </w:r>
                      <w:r w:rsidR="00AC46F3">
                        <w:rPr>
                          <w:sz w:val="20"/>
                          <w:szCs w:val="20"/>
                        </w:rPr>
                        <w:t xml:space="preserve"> 297 Special Topics in Physics </w:t>
                      </w:r>
                    </w:p>
                    <w:p w14:paraId="6D88B38F" w14:textId="0CD495DB" w:rsidR="00AC46F3" w:rsidRDefault="00AC46F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PHYSIC 331 Optics </w:t>
                      </w:r>
                    </w:p>
                    <w:p w14:paraId="6F58D53F" w14:textId="392F7668" w:rsidR="00AC46F3" w:rsidRDefault="00AC46F3">
                      <w:pPr>
                        <w:rPr>
                          <w:sz w:val="18"/>
                          <w:szCs w:val="18"/>
                        </w:rPr>
                      </w:pPr>
                      <w:r w:rsidRPr="00034D75">
                        <w:rPr>
                          <w:sz w:val="19"/>
                          <w:szCs w:val="19"/>
                        </w:rPr>
                        <w:t xml:space="preserve">PHYSIC </w:t>
                      </w:r>
                      <w:r w:rsidR="00034D75" w:rsidRPr="00034D75">
                        <w:rPr>
                          <w:sz w:val="19"/>
                          <w:szCs w:val="19"/>
                        </w:rPr>
                        <w:t>347</w:t>
                      </w:r>
                      <w:r w:rsidR="00034D7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34D75" w:rsidRPr="00034D75">
                        <w:rPr>
                          <w:sz w:val="18"/>
                          <w:szCs w:val="18"/>
                        </w:rPr>
                        <w:t>Quantum Information II</w:t>
                      </w:r>
                      <w:r w:rsidR="003F782D">
                        <w:rPr>
                          <w:sz w:val="18"/>
                          <w:szCs w:val="18"/>
                        </w:rPr>
                        <w:t>:</w:t>
                      </w:r>
                      <w:r w:rsidR="00034D75" w:rsidRPr="00034D75">
                        <w:rPr>
                          <w:sz w:val="18"/>
                          <w:szCs w:val="18"/>
                        </w:rPr>
                        <w:t xml:space="preserve"> Quantum Computation </w:t>
                      </w:r>
                    </w:p>
                    <w:p w14:paraId="64DC2653" w14:textId="400EB31C" w:rsidR="00964B55" w:rsidRDefault="00964B55">
                      <w:pPr>
                        <w:rPr>
                          <w:sz w:val="18"/>
                          <w:szCs w:val="18"/>
                        </w:rPr>
                      </w:pPr>
                      <w:r w:rsidRPr="00F26253">
                        <w:rPr>
                          <w:sz w:val="20"/>
                          <w:szCs w:val="20"/>
                        </w:rPr>
                        <w:t>PHYSIC 350</w:t>
                      </w:r>
                      <w:r>
                        <w:rPr>
                          <w:sz w:val="18"/>
                          <w:szCs w:val="18"/>
                        </w:rPr>
                        <w:t xml:space="preserve"> Statistical Physics </w:t>
                      </w:r>
                    </w:p>
                    <w:p w14:paraId="2BCEFF38" w14:textId="613DF499" w:rsidR="00964B55" w:rsidRPr="00F26253" w:rsidRDefault="00964B55">
                      <w:pPr>
                        <w:rPr>
                          <w:sz w:val="16"/>
                          <w:szCs w:val="16"/>
                        </w:rPr>
                      </w:pPr>
                      <w:r w:rsidRPr="00F26253">
                        <w:rPr>
                          <w:sz w:val="20"/>
                          <w:szCs w:val="20"/>
                        </w:rPr>
                        <w:t>PHYSIC 351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C4150F" w:rsidRPr="00F26253">
                        <w:rPr>
                          <w:sz w:val="16"/>
                          <w:szCs w:val="16"/>
                        </w:rPr>
                        <w:t>Quantum Information III: Physics &amp; Information</w:t>
                      </w:r>
                    </w:p>
                    <w:p w14:paraId="6B7448A0" w14:textId="6259FAE8" w:rsidR="00C4150F" w:rsidRDefault="007E0761">
                      <w:pPr>
                        <w:rPr>
                          <w:sz w:val="18"/>
                          <w:szCs w:val="18"/>
                        </w:rPr>
                      </w:pPr>
                      <w:r w:rsidRPr="00F26253">
                        <w:rPr>
                          <w:sz w:val="20"/>
                          <w:szCs w:val="20"/>
                        </w:rPr>
                        <w:t>PHYSIC 362</w:t>
                      </w:r>
                      <w:r>
                        <w:rPr>
                          <w:sz w:val="18"/>
                          <w:szCs w:val="18"/>
                        </w:rPr>
                        <w:t xml:space="preserve"> Computational Science </w:t>
                      </w:r>
                    </w:p>
                    <w:p w14:paraId="6F140A9F" w14:textId="6963A91D" w:rsidR="007E0761" w:rsidRDefault="007E0761">
                      <w:pPr>
                        <w:rPr>
                          <w:sz w:val="18"/>
                          <w:szCs w:val="18"/>
                        </w:rPr>
                      </w:pPr>
                      <w:r w:rsidRPr="00F26253">
                        <w:rPr>
                          <w:sz w:val="20"/>
                          <w:szCs w:val="20"/>
                        </w:rPr>
                        <w:t>PHYSIC 397</w:t>
                      </w:r>
                      <w:r>
                        <w:rPr>
                          <w:sz w:val="18"/>
                          <w:szCs w:val="18"/>
                        </w:rPr>
                        <w:t xml:space="preserve"> Special Topics in Physics </w:t>
                      </w:r>
                    </w:p>
                    <w:p w14:paraId="58C0C0B3" w14:textId="77777777" w:rsidR="009F1398" w:rsidRDefault="009F1398">
                      <w:pPr>
                        <w:rPr>
                          <w:sz w:val="15"/>
                          <w:szCs w:val="15"/>
                        </w:rPr>
                      </w:pPr>
                      <w:r w:rsidRPr="00F26253">
                        <w:rPr>
                          <w:sz w:val="20"/>
                          <w:szCs w:val="20"/>
                        </w:rPr>
                        <w:t>PHYSIC 447</w:t>
                      </w:r>
                      <w:r w:rsidRPr="009F1398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9F1398">
                        <w:rPr>
                          <w:sz w:val="15"/>
                          <w:szCs w:val="15"/>
                        </w:rPr>
                        <w:t>Quantum Information IV: Quantum Science Applications</w:t>
                      </w:r>
                    </w:p>
                    <w:p w14:paraId="6CB8F6C5" w14:textId="4D1FAF46" w:rsidR="007E0761" w:rsidRDefault="009F1398">
                      <w:pPr>
                        <w:rPr>
                          <w:sz w:val="18"/>
                          <w:szCs w:val="18"/>
                        </w:rPr>
                      </w:pPr>
                      <w:r w:rsidRPr="00F26253">
                        <w:rPr>
                          <w:sz w:val="20"/>
                          <w:szCs w:val="20"/>
                        </w:rPr>
                        <w:t>PHYSIC</w:t>
                      </w:r>
                      <w:r w:rsidR="007D2869" w:rsidRPr="00F26253">
                        <w:rPr>
                          <w:sz w:val="20"/>
                          <w:szCs w:val="20"/>
                        </w:rPr>
                        <w:t xml:space="preserve"> 479</w:t>
                      </w:r>
                      <w:r w:rsidR="007D2869">
                        <w:rPr>
                          <w:sz w:val="18"/>
                          <w:szCs w:val="18"/>
                        </w:rPr>
                        <w:t xml:space="preserve"> Reading in Physics I </w:t>
                      </w:r>
                    </w:p>
                    <w:p w14:paraId="6E49D6D2" w14:textId="6C02C7CA" w:rsidR="007D2869" w:rsidRDefault="007D2869">
                      <w:pPr>
                        <w:rPr>
                          <w:sz w:val="18"/>
                          <w:szCs w:val="18"/>
                        </w:rPr>
                      </w:pPr>
                      <w:r w:rsidRPr="00F26253">
                        <w:rPr>
                          <w:sz w:val="20"/>
                          <w:szCs w:val="20"/>
                        </w:rPr>
                        <w:t>PHYSIC 480</w:t>
                      </w:r>
                      <w:r>
                        <w:rPr>
                          <w:sz w:val="18"/>
                          <w:szCs w:val="18"/>
                        </w:rPr>
                        <w:t xml:space="preserve"> Readings in Physics II </w:t>
                      </w:r>
                    </w:p>
                    <w:p w14:paraId="372D5EF4" w14:textId="35A450E1" w:rsidR="007D2869" w:rsidRDefault="007D2869">
                      <w:pPr>
                        <w:rPr>
                          <w:sz w:val="18"/>
                          <w:szCs w:val="18"/>
                        </w:rPr>
                      </w:pPr>
                      <w:r w:rsidRPr="00F26253">
                        <w:rPr>
                          <w:sz w:val="20"/>
                          <w:szCs w:val="20"/>
                        </w:rPr>
                        <w:t>PHYSIC 48</w:t>
                      </w:r>
                      <w:r w:rsidR="008A70AF" w:rsidRPr="00F26253">
                        <w:rPr>
                          <w:sz w:val="20"/>
                          <w:szCs w:val="20"/>
                        </w:rPr>
                        <w:t>7</w:t>
                      </w:r>
                      <w:r w:rsidR="008A70AF">
                        <w:rPr>
                          <w:sz w:val="18"/>
                          <w:szCs w:val="18"/>
                        </w:rPr>
                        <w:t xml:space="preserve"> Research in Physics I </w:t>
                      </w:r>
                    </w:p>
                    <w:p w14:paraId="7DBE2970" w14:textId="0E779A09" w:rsidR="008A70AF" w:rsidRDefault="008A70AF">
                      <w:pPr>
                        <w:rPr>
                          <w:sz w:val="18"/>
                          <w:szCs w:val="18"/>
                        </w:rPr>
                      </w:pPr>
                      <w:r w:rsidRPr="00F26253">
                        <w:rPr>
                          <w:sz w:val="20"/>
                          <w:szCs w:val="20"/>
                        </w:rPr>
                        <w:t>PHYSIC 488</w:t>
                      </w:r>
                      <w:r>
                        <w:rPr>
                          <w:sz w:val="18"/>
                          <w:szCs w:val="18"/>
                        </w:rPr>
                        <w:t xml:space="preserve"> Research Physics II </w:t>
                      </w:r>
                    </w:p>
                    <w:p w14:paraId="136C39A6" w14:textId="407E8C7B" w:rsidR="008A70AF" w:rsidRDefault="009B5F21">
                      <w:pPr>
                        <w:rPr>
                          <w:sz w:val="18"/>
                          <w:szCs w:val="18"/>
                        </w:rPr>
                      </w:pPr>
                      <w:r w:rsidRPr="00F26253">
                        <w:rPr>
                          <w:sz w:val="20"/>
                          <w:szCs w:val="20"/>
                        </w:rPr>
                        <w:t>PHYSIC 497</w:t>
                      </w:r>
                      <w:r>
                        <w:rPr>
                          <w:sz w:val="18"/>
                          <w:szCs w:val="18"/>
                        </w:rPr>
                        <w:t xml:space="preserve"> Special Topics in Physics </w:t>
                      </w:r>
                    </w:p>
                    <w:p w14:paraId="1D4DCCB8" w14:textId="5549C9F8" w:rsidR="009B5F21" w:rsidRDefault="009B5F21">
                      <w:pPr>
                        <w:rPr>
                          <w:sz w:val="18"/>
                          <w:szCs w:val="18"/>
                        </w:rPr>
                      </w:pPr>
                      <w:r w:rsidRPr="00F26253">
                        <w:rPr>
                          <w:sz w:val="20"/>
                          <w:szCs w:val="20"/>
                        </w:rPr>
                        <w:t>PHYSIC 498</w:t>
                      </w:r>
                      <w:r>
                        <w:rPr>
                          <w:sz w:val="18"/>
                          <w:szCs w:val="18"/>
                        </w:rPr>
                        <w:t xml:space="preserve"> Special Topics in Laboratory </w:t>
                      </w:r>
                    </w:p>
                    <w:p w14:paraId="4F6C72A5" w14:textId="16C3A02C" w:rsidR="009B5F21" w:rsidRPr="009B5F21" w:rsidRDefault="009B5F21" w:rsidP="009B5F21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Consult your advisor if you are interested in taking any </w:t>
                      </w:r>
                      <w:r w:rsidR="001A6930">
                        <w:rPr>
                          <w:i/>
                          <w:iCs/>
                          <w:sz w:val="18"/>
                          <w:szCs w:val="18"/>
                        </w:rPr>
                        <w:t xml:space="preserve">graduate level courses. </w:t>
                      </w:r>
                    </w:p>
                  </w:txbxContent>
                </v:textbox>
              </v:shape>
            </w:pict>
          </mc:Fallback>
        </mc:AlternateContent>
      </w:r>
      <w:r w:rsidR="004D6654" w:rsidRPr="004D6654">
        <w:rPr>
          <w:sz w:val="24"/>
        </w:rPr>
        <w:t>This course guide provides the detailed names of courses listed by number on the</w:t>
      </w:r>
      <w:r w:rsidR="004145B2">
        <w:rPr>
          <w:sz w:val="24"/>
        </w:rPr>
        <w:t xml:space="preserve"> plan to graduation</w:t>
      </w:r>
      <w:r w:rsidR="004D6654" w:rsidRPr="004D6654">
        <w:rPr>
          <w:sz w:val="24"/>
        </w:rPr>
        <w:t>.</w:t>
      </w:r>
      <w:r w:rsidR="0011648D">
        <w:rPr>
          <w:sz w:val="24"/>
        </w:rPr>
        <w:t xml:space="preserve"> </w:t>
      </w:r>
      <w:r w:rsidR="004D6654" w:rsidRPr="004D6654">
        <w:rPr>
          <w:sz w:val="24"/>
        </w:rPr>
        <w:t xml:space="preserve">It is not a comprehensive list of courses for your major or a substitute for an advising appointment!  </w:t>
      </w:r>
      <w:r w:rsidR="0011648D">
        <w:rPr>
          <w:sz w:val="24"/>
        </w:rPr>
        <w:t>C</w:t>
      </w:r>
      <w:r w:rsidR="004D6654" w:rsidRPr="004D6654">
        <w:rPr>
          <w:sz w:val="24"/>
        </w:rPr>
        <w:t>onsult with your faculty advisor when choosing courses, and check your degree audit regularly.</w:t>
      </w:r>
    </w:p>
    <w:p w14:paraId="3308E130" w14:textId="5213ECDF" w:rsidR="004D6654" w:rsidRPr="00C268DC" w:rsidRDefault="004D6654" w:rsidP="004D6654">
      <w:pPr>
        <w:rPr>
          <w:sz w:val="18"/>
          <w:szCs w:val="18"/>
        </w:rPr>
      </w:pPr>
    </w:p>
    <w:p w14:paraId="30709400" w14:textId="2FACEA43" w:rsidR="00C268DC" w:rsidRDefault="00C268DC" w:rsidP="00B739FB">
      <w:pPr>
        <w:spacing w:line="480" w:lineRule="auto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Chemistry 115 &amp; 117 – Chemical Principles I Lecture &amp; Lab </w:t>
      </w:r>
    </w:p>
    <w:p w14:paraId="3D61CE58" w14:textId="2EEACC12" w:rsidR="00C268DC" w:rsidRDefault="00C268DC" w:rsidP="00C268DC">
      <w:pPr>
        <w:spacing w:line="480" w:lineRule="auto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Chemistry 116 &amp; 118 – Chemical Principles II Lecture &amp; Lab </w:t>
      </w:r>
    </w:p>
    <w:p w14:paraId="0395711B" w14:textId="06EF421D" w:rsidR="00822210" w:rsidRDefault="00C268DC" w:rsidP="00822210">
      <w:pPr>
        <w:spacing w:line="480" w:lineRule="auto"/>
        <w:ind w:left="720"/>
        <w:rPr>
          <w:sz w:val="18"/>
          <w:szCs w:val="18"/>
        </w:rPr>
      </w:pPr>
      <w:r w:rsidRPr="00C268DC">
        <w:rPr>
          <w:sz w:val="18"/>
          <w:szCs w:val="18"/>
        </w:rPr>
        <w:t>CS</w:t>
      </w:r>
      <w:r>
        <w:rPr>
          <w:sz w:val="18"/>
          <w:szCs w:val="18"/>
        </w:rPr>
        <w:t xml:space="preserve"> </w:t>
      </w:r>
      <w:r w:rsidRPr="00C268DC">
        <w:rPr>
          <w:sz w:val="18"/>
          <w:szCs w:val="18"/>
        </w:rPr>
        <w:t>110 – Introduction to Computing</w:t>
      </w:r>
      <w:r w:rsidR="00822210">
        <w:rPr>
          <w:sz w:val="18"/>
          <w:szCs w:val="18"/>
        </w:rPr>
        <w:tab/>
      </w:r>
      <w:r w:rsidR="00822210">
        <w:rPr>
          <w:sz w:val="18"/>
          <w:szCs w:val="18"/>
        </w:rPr>
        <w:tab/>
      </w:r>
      <w:r w:rsidR="00822210">
        <w:rPr>
          <w:sz w:val="18"/>
          <w:szCs w:val="18"/>
        </w:rPr>
        <w:tab/>
      </w:r>
      <w:r w:rsidR="00822210">
        <w:rPr>
          <w:sz w:val="18"/>
          <w:szCs w:val="18"/>
        </w:rPr>
        <w:tab/>
      </w:r>
      <w:r w:rsidR="00822210">
        <w:rPr>
          <w:sz w:val="18"/>
          <w:szCs w:val="18"/>
        </w:rPr>
        <w:tab/>
      </w:r>
      <w:r w:rsidR="00F5778C">
        <w:rPr>
          <w:sz w:val="18"/>
          <w:szCs w:val="18"/>
        </w:rPr>
        <w:tab/>
      </w:r>
      <w:r w:rsidR="00F5778C">
        <w:rPr>
          <w:sz w:val="18"/>
          <w:szCs w:val="18"/>
        </w:rPr>
        <w:tab/>
      </w:r>
      <w:r w:rsidR="00F5778C">
        <w:rPr>
          <w:sz w:val="18"/>
          <w:szCs w:val="18"/>
        </w:rPr>
        <w:tab/>
      </w:r>
      <w:r w:rsidR="00F5778C">
        <w:rPr>
          <w:sz w:val="18"/>
          <w:szCs w:val="18"/>
        </w:rPr>
        <w:tab/>
      </w:r>
    </w:p>
    <w:p w14:paraId="69ACC23F" w14:textId="244122C5" w:rsidR="00B739FB" w:rsidRPr="00C268DC" w:rsidRDefault="00B739FB" w:rsidP="00822210">
      <w:pPr>
        <w:spacing w:line="480" w:lineRule="auto"/>
        <w:ind w:left="720"/>
        <w:rPr>
          <w:sz w:val="18"/>
          <w:szCs w:val="18"/>
        </w:rPr>
      </w:pPr>
      <w:r w:rsidRPr="00C268DC">
        <w:rPr>
          <w:sz w:val="18"/>
          <w:szCs w:val="18"/>
        </w:rPr>
        <w:t xml:space="preserve">Engineering 104 – Introduction to </w:t>
      </w:r>
      <w:r w:rsidR="0020476C">
        <w:rPr>
          <w:sz w:val="18"/>
          <w:szCs w:val="18"/>
        </w:rPr>
        <w:t xml:space="preserve">Electrical &amp; Computer </w:t>
      </w:r>
      <w:r w:rsidRPr="00C268DC">
        <w:rPr>
          <w:sz w:val="18"/>
          <w:szCs w:val="18"/>
        </w:rPr>
        <w:t>Engineering</w:t>
      </w:r>
    </w:p>
    <w:p w14:paraId="2C16AAE7" w14:textId="51345F79" w:rsidR="00B739FB" w:rsidRDefault="00B739FB" w:rsidP="00B739FB">
      <w:pPr>
        <w:spacing w:line="480" w:lineRule="auto"/>
        <w:ind w:left="720"/>
        <w:rPr>
          <w:sz w:val="18"/>
          <w:szCs w:val="18"/>
        </w:rPr>
      </w:pPr>
      <w:r w:rsidRPr="00C268DC">
        <w:rPr>
          <w:sz w:val="18"/>
          <w:szCs w:val="18"/>
        </w:rPr>
        <w:t xml:space="preserve">Engineering 231 &amp; 271 – Circuit Analysis I &amp; </w:t>
      </w:r>
      <w:r w:rsidR="00A11451">
        <w:rPr>
          <w:sz w:val="18"/>
          <w:szCs w:val="18"/>
        </w:rPr>
        <w:t xml:space="preserve">Circuit </w:t>
      </w:r>
      <w:r w:rsidRPr="00C268DC">
        <w:rPr>
          <w:sz w:val="18"/>
          <w:szCs w:val="18"/>
        </w:rPr>
        <w:t>Lab</w:t>
      </w:r>
      <w:r w:rsidR="00A11451">
        <w:rPr>
          <w:sz w:val="18"/>
          <w:szCs w:val="18"/>
        </w:rPr>
        <w:t xml:space="preserve"> II</w:t>
      </w:r>
    </w:p>
    <w:p w14:paraId="4A336C80" w14:textId="52EBCAD7" w:rsidR="00A11451" w:rsidRPr="00C268DC" w:rsidRDefault="00A11451" w:rsidP="00A11451">
      <w:pPr>
        <w:spacing w:line="480" w:lineRule="auto"/>
        <w:ind w:left="720"/>
        <w:rPr>
          <w:sz w:val="18"/>
          <w:szCs w:val="18"/>
        </w:rPr>
      </w:pPr>
      <w:r w:rsidRPr="00C268DC">
        <w:rPr>
          <w:sz w:val="18"/>
          <w:szCs w:val="18"/>
        </w:rPr>
        <w:t>Engineering 23</w:t>
      </w:r>
      <w:r>
        <w:rPr>
          <w:sz w:val="18"/>
          <w:szCs w:val="18"/>
        </w:rPr>
        <w:t>2</w:t>
      </w:r>
      <w:r w:rsidRPr="00C268DC">
        <w:rPr>
          <w:sz w:val="18"/>
          <w:szCs w:val="18"/>
        </w:rPr>
        <w:t xml:space="preserve"> &amp; 27</w:t>
      </w:r>
      <w:r>
        <w:rPr>
          <w:sz w:val="18"/>
          <w:szCs w:val="18"/>
        </w:rPr>
        <w:t>2</w:t>
      </w:r>
      <w:r w:rsidRPr="00C268DC">
        <w:rPr>
          <w:sz w:val="18"/>
          <w:szCs w:val="18"/>
        </w:rPr>
        <w:t xml:space="preserve"> – Circuit Analysis</w:t>
      </w:r>
      <w:r>
        <w:rPr>
          <w:sz w:val="18"/>
          <w:szCs w:val="18"/>
        </w:rPr>
        <w:t xml:space="preserve"> II</w:t>
      </w:r>
      <w:r w:rsidRPr="00C268DC">
        <w:rPr>
          <w:sz w:val="18"/>
          <w:szCs w:val="18"/>
        </w:rPr>
        <w:t xml:space="preserve"> &amp; </w:t>
      </w:r>
      <w:r>
        <w:rPr>
          <w:sz w:val="18"/>
          <w:szCs w:val="18"/>
        </w:rPr>
        <w:t xml:space="preserve">Circuit </w:t>
      </w:r>
      <w:r w:rsidRPr="00C268DC">
        <w:rPr>
          <w:sz w:val="18"/>
          <w:szCs w:val="18"/>
        </w:rPr>
        <w:t>Lab</w:t>
      </w:r>
      <w:r>
        <w:rPr>
          <w:sz w:val="18"/>
          <w:szCs w:val="18"/>
        </w:rPr>
        <w:t xml:space="preserve"> II</w:t>
      </w:r>
    </w:p>
    <w:p w14:paraId="1D14C95F" w14:textId="77777777" w:rsidR="00B739FB" w:rsidRPr="00C268DC" w:rsidRDefault="00B739FB" w:rsidP="00B739FB">
      <w:pPr>
        <w:spacing w:line="480" w:lineRule="auto"/>
        <w:ind w:left="720"/>
        <w:rPr>
          <w:sz w:val="18"/>
          <w:szCs w:val="18"/>
        </w:rPr>
      </w:pPr>
      <w:r w:rsidRPr="00C268DC">
        <w:rPr>
          <w:sz w:val="18"/>
          <w:szCs w:val="18"/>
        </w:rPr>
        <w:t>Math 140 – Calculus I</w:t>
      </w:r>
    </w:p>
    <w:p w14:paraId="417DFB22" w14:textId="77777777" w:rsidR="00B739FB" w:rsidRPr="00C268DC" w:rsidRDefault="00B739FB" w:rsidP="00B739FB">
      <w:pPr>
        <w:spacing w:line="480" w:lineRule="auto"/>
        <w:ind w:left="720"/>
        <w:rPr>
          <w:sz w:val="18"/>
          <w:szCs w:val="18"/>
        </w:rPr>
      </w:pPr>
      <w:r w:rsidRPr="00C268DC">
        <w:rPr>
          <w:sz w:val="18"/>
          <w:szCs w:val="18"/>
        </w:rPr>
        <w:t>Math 141 – Calculus II</w:t>
      </w:r>
    </w:p>
    <w:p w14:paraId="4BE99B8D" w14:textId="7E496A1D" w:rsidR="00B739FB" w:rsidRPr="00C268DC" w:rsidRDefault="00B739FB" w:rsidP="00B739FB">
      <w:pPr>
        <w:spacing w:line="480" w:lineRule="auto"/>
        <w:ind w:left="720"/>
        <w:rPr>
          <w:sz w:val="18"/>
          <w:szCs w:val="18"/>
        </w:rPr>
      </w:pPr>
      <w:r w:rsidRPr="00C268DC">
        <w:rPr>
          <w:sz w:val="18"/>
          <w:szCs w:val="18"/>
        </w:rPr>
        <w:t xml:space="preserve">Math 242 – </w:t>
      </w:r>
      <w:r w:rsidR="004722ED" w:rsidRPr="00C268DC">
        <w:rPr>
          <w:sz w:val="18"/>
          <w:szCs w:val="18"/>
        </w:rPr>
        <w:t>Multivariable and Vector Calculus</w:t>
      </w:r>
    </w:p>
    <w:p w14:paraId="5C015D2B" w14:textId="0CC66E86" w:rsidR="00B739FB" w:rsidRPr="00C268DC" w:rsidRDefault="00B739FB" w:rsidP="00B739FB">
      <w:pPr>
        <w:spacing w:line="480" w:lineRule="auto"/>
        <w:ind w:left="720"/>
        <w:rPr>
          <w:sz w:val="18"/>
          <w:szCs w:val="18"/>
        </w:rPr>
      </w:pPr>
      <w:r w:rsidRPr="00C268DC">
        <w:rPr>
          <w:sz w:val="18"/>
          <w:szCs w:val="18"/>
        </w:rPr>
        <w:t xml:space="preserve">Math </w:t>
      </w:r>
      <w:r w:rsidR="004722ED" w:rsidRPr="00C268DC">
        <w:rPr>
          <w:sz w:val="18"/>
          <w:szCs w:val="18"/>
        </w:rPr>
        <w:t>2</w:t>
      </w:r>
      <w:r w:rsidR="00A11451">
        <w:rPr>
          <w:sz w:val="18"/>
          <w:szCs w:val="18"/>
        </w:rPr>
        <w:t>7</w:t>
      </w:r>
      <w:r w:rsidR="004722ED" w:rsidRPr="00C268DC">
        <w:rPr>
          <w:sz w:val="18"/>
          <w:szCs w:val="18"/>
        </w:rPr>
        <w:t>0</w:t>
      </w:r>
      <w:r w:rsidRPr="00C268DC">
        <w:rPr>
          <w:sz w:val="18"/>
          <w:szCs w:val="18"/>
        </w:rPr>
        <w:t xml:space="preserve"> – </w:t>
      </w:r>
      <w:r w:rsidR="002060F1">
        <w:rPr>
          <w:sz w:val="18"/>
          <w:szCs w:val="18"/>
        </w:rPr>
        <w:t xml:space="preserve">Applied Ordinary </w:t>
      </w:r>
      <w:r w:rsidRPr="00C268DC">
        <w:rPr>
          <w:sz w:val="18"/>
          <w:szCs w:val="18"/>
        </w:rPr>
        <w:t>Differential Equations</w:t>
      </w:r>
    </w:p>
    <w:p w14:paraId="3B601882" w14:textId="531DABE7" w:rsidR="00B739FB" w:rsidRPr="00C268DC" w:rsidRDefault="00B739FB" w:rsidP="00B739FB">
      <w:pPr>
        <w:spacing w:line="480" w:lineRule="auto"/>
        <w:ind w:left="720"/>
        <w:rPr>
          <w:sz w:val="18"/>
          <w:szCs w:val="18"/>
        </w:rPr>
      </w:pPr>
      <w:r w:rsidRPr="00C268DC">
        <w:rPr>
          <w:sz w:val="18"/>
          <w:szCs w:val="18"/>
        </w:rPr>
        <w:t xml:space="preserve">Physics 113 &amp; 181 – Fundamentals of Physics I Lecture &amp; </w:t>
      </w:r>
      <w:r w:rsidR="002060F1">
        <w:rPr>
          <w:sz w:val="18"/>
          <w:szCs w:val="18"/>
        </w:rPr>
        <w:t>Lab</w:t>
      </w:r>
    </w:p>
    <w:p w14:paraId="7098FD8E" w14:textId="02D0B654" w:rsidR="00851D8A" w:rsidRDefault="00B739FB" w:rsidP="0011648D">
      <w:pPr>
        <w:spacing w:line="480" w:lineRule="auto"/>
        <w:ind w:left="720"/>
        <w:rPr>
          <w:sz w:val="18"/>
          <w:szCs w:val="18"/>
        </w:rPr>
      </w:pPr>
      <w:r w:rsidRPr="00C268DC">
        <w:rPr>
          <w:sz w:val="18"/>
          <w:szCs w:val="18"/>
        </w:rPr>
        <w:t>Physics 114 &amp; 182 – Fundamentals of Physics II Lecture &amp; Lab</w:t>
      </w:r>
    </w:p>
    <w:p w14:paraId="567873C1" w14:textId="1BEF6C7D" w:rsidR="005D42D2" w:rsidRDefault="00121864" w:rsidP="0011648D">
      <w:pPr>
        <w:spacing w:line="480" w:lineRule="auto"/>
        <w:ind w:left="72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806D7F2" wp14:editId="25DD6C50">
                <wp:simplePos x="0" y="0"/>
                <wp:positionH relativeFrom="column">
                  <wp:posOffset>4162425</wp:posOffset>
                </wp:positionH>
                <wp:positionV relativeFrom="paragraph">
                  <wp:posOffset>62230</wp:posOffset>
                </wp:positionV>
                <wp:extent cx="2943225" cy="1371600"/>
                <wp:effectExtent l="0" t="0" r="15875" b="12700"/>
                <wp:wrapNone/>
                <wp:docPr id="123482517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FB3D39F" w14:textId="14D47BB9" w:rsidR="00713352" w:rsidRDefault="0071335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LAB ELECTIVE – Select 1 from: </w:t>
                            </w:r>
                          </w:p>
                          <w:p w14:paraId="2B1061A6" w14:textId="77777777" w:rsidR="007F7959" w:rsidRDefault="007F795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7903999" w14:textId="2086C5D6" w:rsidR="00713352" w:rsidRDefault="00713352">
                            <w:r>
                              <w:t xml:space="preserve">ENGIN 241 Digital Systems with Lab </w:t>
                            </w:r>
                          </w:p>
                          <w:p w14:paraId="28C09B80" w14:textId="7EA448C8" w:rsidR="00713352" w:rsidRDefault="00713352">
                            <w:r>
                              <w:t xml:space="preserve">ENGIN 304 Engineering Design </w:t>
                            </w:r>
                          </w:p>
                          <w:p w14:paraId="4C39D899" w14:textId="03391A43" w:rsidR="00713352" w:rsidRDefault="00713352">
                            <w:r>
                              <w:t xml:space="preserve">ENGIN </w:t>
                            </w:r>
                            <w:r w:rsidR="007F7959">
                              <w:t xml:space="preserve">365 Electronics I with Lab </w:t>
                            </w:r>
                          </w:p>
                          <w:p w14:paraId="69282639" w14:textId="500DFEC3" w:rsidR="007F7959" w:rsidRDefault="007F7959">
                            <w:r>
                              <w:t xml:space="preserve">PHYSIC 298 Special Topics Laboratory </w:t>
                            </w:r>
                          </w:p>
                          <w:p w14:paraId="7516017D" w14:textId="47ED398E" w:rsidR="007F7959" w:rsidRPr="00713352" w:rsidRDefault="007F7959">
                            <w:r>
                              <w:t xml:space="preserve">PHYSIC 398 Special Topics Laboratory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06D7F2" id="Text Box 6" o:spid="_x0000_s1027" type="#_x0000_t202" style="position:absolute;left:0;text-align:left;margin-left:327.75pt;margin-top:4.9pt;width:231.75pt;height:108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" fillcolor="white [3201]" strokecolor="#5b9bd5 [3204]" strokeweight="1pt">
                <v:textbox>
                  <w:txbxContent>
                    <w:p w14:paraId="6FB3D39F" w14:textId="14D47BB9" w:rsidR="00713352" w:rsidRDefault="0071335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LAB ELECTIVE – Select 1 from: </w:t>
                      </w:r>
                    </w:p>
                    <w:p w14:paraId="2B1061A6" w14:textId="77777777" w:rsidR="007F7959" w:rsidRDefault="007F7959">
                      <w:pPr>
                        <w:rPr>
                          <w:b/>
                          <w:bCs/>
                        </w:rPr>
                      </w:pPr>
                    </w:p>
                    <w:p w14:paraId="77903999" w14:textId="2086C5D6" w:rsidR="00713352" w:rsidRDefault="00713352">
                      <w:r>
                        <w:t xml:space="preserve">ENGIN 241 Digital Systems with Lab </w:t>
                      </w:r>
                    </w:p>
                    <w:p w14:paraId="28C09B80" w14:textId="7EA448C8" w:rsidR="00713352" w:rsidRDefault="00713352">
                      <w:r>
                        <w:t xml:space="preserve">ENGIN 304 Engineering Design </w:t>
                      </w:r>
                    </w:p>
                    <w:p w14:paraId="4C39D899" w14:textId="03391A43" w:rsidR="00713352" w:rsidRDefault="00713352">
                      <w:r>
                        <w:t xml:space="preserve">ENGIN </w:t>
                      </w:r>
                      <w:r w:rsidR="007F7959">
                        <w:t xml:space="preserve">365 Electronics I with Lab </w:t>
                      </w:r>
                    </w:p>
                    <w:p w14:paraId="69282639" w14:textId="500DFEC3" w:rsidR="007F7959" w:rsidRDefault="007F7959">
                      <w:r>
                        <w:t xml:space="preserve">PHYSIC 298 Special Topics Laboratory </w:t>
                      </w:r>
                    </w:p>
                    <w:p w14:paraId="7516017D" w14:textId="47ED398E" w:rsidR="007F7959" w:rsidRPr="00713352" w:rsidRDefault="007F7959">
                      <w:r>
                        <w:t xml:space="preserve">PHYSIC 398 Special Topics Laboratory </w:t>
                      </w:r>
                    </w:p>
                  </w:txbxContent>
                </v:textbox>
              </v:shape>
            </w:pict>
          </mc:Fallback>
        </mc:AlternateContent>
      </w:r>
      <w:r w:rsidR="005D42D2">
        <w:rPr>
          <w:sz w:val="18"/>
          <w:szCs w:val="18"/>
        </w:rPr>
        <w:t xml:space="preserve">Physics 211 &amp; 281 – Introduction to Contemporary Physics &amp; Physics </w:t>
      </w:r>
    </w:p>
    <w:p w14:paraId="228D09F1" w14:textId="41FD4640" w:rsidR="005D42D2" w:rsidRDefault="00F86E7A" w:rsidP="0011648D">
      <w:pPr>
        <w:spacing w:line="480" w:lineRule="auto"/>
        <w:ind w:left="720"/>
        <w:rPr>
          <w:sz w:val="18"/>
          <w:szCs w:val="18"/>
        </w:rPr>
      </w:pPr>
      <w:proofErr w:type="gramStart"/>
      <w:r>
        <w:rPr>
          <w:sz w:val="18"/>
          <w:szCs w:val="18"/>
        </w:rPr>
        <w:t>Lab</w:t>
      </w:r>
      <w:proofErr w:type="gramEnd"/>
      <w:r>
        <w:rPr>
          <w:sz w:val="18"/>
          <w:szCs w:val="18"/>
        </w:rPr>
        <w:t xml:space="preserve"> I Physics 214 – Thermodynamics </w:t>
      </w:r>
    </w:p>
    <w:p w14:paraId="4B56C03F" w14:textId="07F379B4" w:rsidR="00F86E7A" w:rsidRDefault="00F86E7A" w:rsidP="0011648D">
      <w:pPr>
        <w:spacing w:line="480" w:lineRule="auto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Physics 312 – Mechanics </w:t>
      </w:r>
    </w:p>
    <w:p w14:paraId="2339A0D4" w14:textId="64C5D3C3" w:rsidR="00F86E7A" w:rsidRDefault="00F86E7A" w:rsidP="0011648D">
      <w:pPr>
        <w:spacing w:line="480" w:lineRule="auto"/>
        <w:ind w:left="720"/>
        <w:rPr>
          <w:sz w:val="18"/>
          <w:szCs w:val="18"/>
        </w:rPr>
      </w:pPr>
      <w:r>
        <w:rPr>
          <w:sz w:val="18"/>
          <w:szCs w:val="18"/>
        </w:rPr>
        <w:t>Physics 321 – Theory of Electricity and Magnetism I</w:t>
      </w:r>
    </w:p>
    <w:p w14:paraId="02565196" w14:textId="0922C076" w:rsidR="00F86E7A" w:rsidRDefault="00F86E7A" w:rsidP="00F86E7A">
      <w:pPr>
        <w:spacing w:line="480" w:lineRule="auto"/>
        <w:ind w:left="720"/>
        <w:rPr>
          <w:sz w:val="18"/>
          <w:szCs w:val="18"/>
        </w:rPr>
      </w:pPr>
      <w:r>
        <w:rPr>
          <w:sz w:val="18"/>
          <w:szCs w:val="18"/>
        </w:rPr>
        <w:t>Physics 322 – Theory of Electricity and Magnetism II</w:t>
      </w:r>
    </w:p>
    <w:p w14:paraId="7849BA47" w14:textId="6DB21B30" w:rsidR="00F86E7A" w:rsidRDefault="00F86E7A" w:rsidP="00F86E7A">
      <w:pPr>
        <w:spacing w:line="480" w:lineRule="auto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Physics 382 – Intermediate Laboratory </w:t>
      </w:r>
    </w:p>
    <w:p w14:paraId="57C4D4F1" w14:textId="64C9F8EC" w:rsidR="00F86E7A" w:rsidRDefault="00121864" w:rsidP="00F86E7A">
      <w:pPr>
        <w:spacing w:line="480" w:lineRule="auto"/>
        <w:ind w:left="72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37D18CA" wp14:editId="3148CADA">
                <wp:simplePos x="0" y="0"/>
                <wp:positionH relativeFrom="column">
                  <wp:posOffset>3952875</wp:posOffset>
                </wp:positionH>
                <wp:positionV relativeFrom="paragraph">
                  <wp:posOffset>161290</wp:posOffset>
                </wp:positionV>
                <wp:extent cx="3152775" cy="2295525"/>
                <wp:effectExtent l="0" t="0" r="9525" b="15875"/>
                <wp:wrapNone/>
                <wp:docPr id="180146154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229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F075C9B" w14:textId="6979A941" w:rsidR="007F7959" w:rsidRDefault="007F795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ENGINEERING ELECTIVE – Select 3 from: </w:t>
                            </w:r>
                          </w:p>
                          <w:p w14:paraId="0B856093" w14:textId="4303CFBF" w:rsidR="007F7959" w:rsidRDefault="007F7959"/>
                          <w:p w14:paraId="7F1E080D" w14:textId="345F230A" w:rsidR="007F7959" w:rsidRDefault="007F7959">
                            <w:r>
                              <w:t xml:space="preserve">ENGIN 202 </w:t>
                            </w:r>
                            <w:r w:rsidR="007A3996">
                              <w:t xml:space="preserve">  </w:t>
                            </w:r>
                            <w:r>
                              <w:t xml:space="preserve">Statics (Mechanical Engineering) </w:t>
                            </w:r>
                          </w:p>
                          <w:p w14:paraId="758F3F45" w14:textId="498CE5C4" w:rsidR="007F7959" w:rsidRDefault="007F7959">
                            <w:r>
                              <w:t xml:space="preserve">ENGIN 211L Engineering Mathematics </w:t>
                            </w:r>
                          </w:p>
                          <w:p w14:paraId="5E0A73FA" w14:textId="28657B74" w:rsidR="007F7959" w:rsidRDefault="007F7959">
                            <w:r>
                              <w:t xml:space="preserve">ENGIN 221 </w:t>
                            </w:r>
                            <w:r w:rsidR="007A3996">
                              <w:t xml:space="preserve">  Strength of material I </w:t>
                            </w:r>
                          </w:p>
                          <w:p w14:paraId="585B88A6" w14:textId="3827481A" w:rsidR="007A3996" w:rsidRDefault="007A3996">
                            <w:r>
                              <w:t xml:space="preserve">ENGIN 321   Signals and Systems </w:t>
                            </w:r>
                          </w:p>
                          <w:p w14:paraId="3C2D65B1" w14:textId="7EC44412" w:rsidR="007A3996" w:rsidRDefault="007A3996">
                            <w:r>
                              <w:t xml:space="preserve">ENGIN 322   </w:t>
                            </w:r>
                            <w:r w:rsidR="00F82EF0" w:rsidRPr="00F82EF0">
                              <w:rPr>
                                <w:sz w:val="20"/>
                                <w:szCs w:val="20"/>
                              </w:rPr>
                              <w:t>Probability and Random Processes</w:t>
                            </w:r>
                            <w:r w:rsidR="00F82EF0">
                              <w:t xml:space="preserve"> </w:t>
                            </w:r>
                          </w:p>
                          <w:p w14:paraId="3CBB2933" w14:textId="0E6B9B95" w:rsidR="00F82EF0" w:rsidRDefault="00F82EF0">
                            <w:r>
                              <w:t xml:space="preserve">ENGIN 331   Field and Waves </w:t>
                            </w:r>
                          </w:p>
                          <w:p w14:paraId="11DEF4FA" w14:textId="6CEAD97D" w:rsidR="00F82EF0" w:rsidRDefault="00F82EF0">
                            <w:r>
                              <w:t xml:space="preserve">ENGIN 332   Field and Waves II </w:t>
                            </w:r>
                          </w:p>
                          <w:p w14:paraId="78A7CCF9" w14:textId="4EE82758" w:rsidR="00F82EF0" w:rsidRDefault="00F82EF0">
                            <w:r>
                              <w:t xml:space="preserve">ENGIN </w:t>
                            </w:r>
                            <w:r w:rsidR="009D6863">
                              <w:t xml:space="preserve">346   Microcontrollers </w:t>
                            </w:r>
                          </w:p>
                          <w:p w14:paraId="41B58A22" w14:textId="7872296E" w:rsidR="009D6863" w:rsidRDefault="009D6863">
                            <w:r>
                              <w:t xml:space="preserve">ENGIN 351   </w:t>
                            </w:r>
                            <w:r w:rsidRPr="009D6863">
                              <w:rPr>
                                <w:sz w:val="18"/>
                                <w:szCs w:val="18"/>
                              </w:rPr>
                              <w:t xml:space="preserve">Fundamentals of Semiconductor Devices </w:t>
                            </w:r>
                          </w:p>
                          <w:p w14:paraId="45E77C21" w14:textId="306E7B37" w:rsidR="009D6863" w:rsidRDefault="009D6863">
                            <w:r>
                              <w:t xml:space="preserve">ENGIN 362 </w:t>
                            </w:r>
                            <w:r w:rsidR="00B220FA">
                              <w:t xml:space="preserve">  Fluid Mechanics </w:t>
                            </w:r>
                          </w:p>
                          <w:p w14:paraId="70A1EE63" w14:textId="4CDB84FD" w:rsidR="00B220FA" w:rsidRPr="007F7959" w:rsidRDefault="00B220FA">
                            <w:r>
                              <w:t>ENGIN</w:t>
                            </w:r>
                            <w:r w:rsidR="00121864">
                              <w:t xml:space="preserve"> 366   Electronics II with Lab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7D18CA" id="Text Box 7" o:spid="_x0000_s1028" type="#_x0000_t202" style="position:absolute;left:0;text-align:left;margin-left:311.25pt;margin-top:12.7pt;width:248.25pt;height:180.7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" fillcolor="white [3201]" strokecolor="#5b9bd5 [3204]" strokeweight="1pt">
                <v:textbox>
                  <w:txbxContent>
                    <w:p w14:paraId="2F075C9B" w14:textId="6979A941" w:rsidR="007F7959" w:rsidRDefault="007F795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ENGINEERING ELECTIVE – Select 3 from: </w:t>
                      </w:r>
                    </w:p>
                    <w:p w14:paraId="0B856093" w14:textId="4303CFBF" w:rsidR="007F7959" w:rsidRDefault="007F7959"/>
                    <w:p w14:paraId="7F1E080D" w14:textId="345F230A" w:rsidR="007F7959" w:rsidRDefault="007F7959">
                      <w:r>
                        <w:t xml:space="preserve">ENGIN 202 </w:t>
                      </w:r>
                      <w:r w:rsidR="007A3996">
                        <w:t xml:space="preserve">  </w:t>
                      </w:r>
                      <w:r>
                        <w:t xml:space="preserve">Statics (Mechanical Engineering) </w:t>
                      </w:r>
                    </w:p>
                    <w:p w14:paraId="758F3F45" w14:textId="498CE5C4" w:rsidR="007F7959" w:rsidRDefault="007F7959">
                      <w:r>
                        <w:t xml:space="preserve">ENGIN 211L Engineering Mathematics </w:t>
                      </w:r>
                    </w:p>
                    <w:p w14:paraId="5E0A73FA" w14:textId="28657B74" w:rsidR="007F7959" w:rsidRDefault="007F7959">
                      <w:r>
                        <w:t xml:space="preserve">ENGIN 221 </w:t>
                      </w:r>
                      <w:r w:rsidR="007A3996">
                        <w:t xml:space="preserve">  Strength of material I </w:t>
                      </w:r>
                    </w:p>
                    <w:p w14:paraId="585B88A6" w14:textId="3827481A" w:rsidR="007A3996" w:rsidRDefault="007A3996">
                      <w:r>
                        <w:t xml:space="preserve">ENGIN 321   Signals and Systems </w:t>
                      </w:r>
                    </w:p>
                    <w:p w14:paraId="3C2D65B1" w14:textId="7EC44412" w:rsidR="007A3996" w:rsidRDefault="007A3996">
                      <w:r>
                        <w:t xml:space="preserve">ENGIN 322   </w:t>
                      </w:r>
                      <w:r w:rsidR="00F82EF0" w:rsidRPr="00F82EF0">
                        <w:rPr>
                          <w:sz w:val="20"/>
                          <w:szCs w:val="20"/>
                        </w:rPr>
                        <w:t>Probability and Random Processes</w:t>
                      </w:r>
                      <w:r w:rsidR="00F82EF0">
                        <w:t xml:space="preserve"> </w:t>
                      </w:r>
                    </w:p>
                    <w:p w14:paraId="3CBB2933" w14:textId="0E6B9B95" w:rsidR="00F82EF0" w:rsidRDefault="00F82EF0">
                      <w:r>
                        <w:t xml:space="preserve">ENGIN 331   Field and Waves </w:t>
                      </w:r>
                    </w:p>
                    <w:p w14:paraId="11DEF4FA" w14:textId="6CEAD97D" w:rsidR="00F82EF0" w:rsidRDefault="00F82EF0">
                      <w:r>
                        <w:t xml:space="preserve">ENGIN 332   Field and Waves II </w:t>
                      </w:r>
                    </w:p>
                    <w:p w14:paraId="78A7CCF9" w14:textId="4EE82758" w:rsidR="00F82EF0" w:rsidRDefault="00F82EF0">
                      <w:r>
                        <w:t xml:space="preserve">ENGIN </w:t>
                      </w:r>
                      <w:r w:rsidR="009D6863">
                        <w:t xml:space="preserve">346   Microcontrollers </w:t>
                      </w:r>
                    </w:p>
                    <w:p w14:paraId="41B58A22" w14:textId="7872296E" w:rsidR="009D6863" w:rsidRDefault="009D6863">
                      <w:r>
                        <w:t xml:space="preserve">ENGIN 351   </w:t>
                      </w:r>
                      <w:r w:rsidRPr="009D6863">
                        <w:rPr>
                          <w:sz w:val="18"/>
                          <w:szCs w:val="18"/>
                        </w:rPr>
                        <w:t xml:space="preserve">Fundamentals of Semiconductor Devices </w:t>
                      </w:r>
                    </w:p>
                    <w:p w14:paraId="45E77C21" w14:textId="306E7B37" w:rsidR="009D6863" w:rsidRDefault="009D6863">
                      <w:r>
                        <w:t xml:space="preserve">ENGIN 362 </w:t>
                      </w:r>
                      <w:r w:rsidR="00B220FA">
                        <w:t xml:space="preserve">  Fluid Mechanics </w:t>
                      </w:r>
                    </w:p>
                    <w:p w14:paraId="70A1EE63" w14:textId="4CDB84FD" w:rsidR="00B220FA" w:rsidRPr="007F7959" w:rsidRDefault="00B220FA">
                      <w:r>
                        <w:t>ENGIN</w:t>
                      </w:r>
                      <w:r w:rsidR="00121864">
                        <w:t xml:space="preserve"> 366   Electronics II with Lab </w:t>
                      </w:r>
                    </w:p>
                  </w:txbxContent>
                </v:textbox>
              </v:shape>
            </w:pict>
          </mc:Fallback>
        </mc:AlternateContent>
      </w:r>
      <w:r w:rsidR="00F86E7A">
        <w:rPr>
          <w:sz w:val="18"/>
          <w:szCs w:val="18"/>
        </w:rPr>
        <w:t xml:space="preserve">Physics 421 – Atomic Physics and Introduction to Quantum Mechanics  </w:t>
      </w:r>
    </w:p>
    <w:p w14:paraId="54AA440B" w14:textId="77777777" w:rsidR="00F86E7A" w:rsidRPr="00C268DC" w:rsidRDefault="00F86E7A" w:rsidP="0011648D">
      <w:pPr>
        <w:spacing w:line="480" w:lineRule="auto"/>
        <w:ind w:left="720"/>
        <w:rPr>
          <w:sz w:val="18"/>
          <w:szCs w:val="18"/>
        </w:rPr>
      </w:pPr>
    </w:p>
    <w:sectPr w:rsidR="00F86E7A" w:rsidRPr="00C268DC" w:rsidSect="0074565B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5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A3709" w14:textId="77777777" w:rsidR="0074565B" w:rsidRDefault="0074565B" w:rsidP="00EB09DE">
      <w:r>
        <w:separator/>
      </w:r>
    </w:p>
  </w:endnote>
  <w:endnote w:type="continuationSeparator" w:id="0">
    <w:p w14:paraId="6EA62A03" w14:textId="77777777" w:rsidR="0074565B" w:rsidRDefault="0074565B" w:rsidP="00EB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36312" w14:textId="77777777" w:rsidR="0011648D" w:rsidRPr="00106617" w:rsidRDefault="00106617" w:rsidP="0011648D">
    <w:pPr>
      <w:rPr>
        <w:b/>
        <w:sz w:val="24"/>
      </w:rPr>
    </w:pPr>
    <w:r w:rsidRPr="00106617">
      <w:rPr>
        <w:b/>
        <w:sz w:val="24"/>
      </w:rPr>
      <w:t>Additional resources</w:t>
    </w:r>
    <w:r w:rsidR="0011648D" w:rsidRPr="00106617">
      <w:rPr>
        <w:b/>
        <w:sz w:val="24"/>
      </w:rPr>
      <w:t>:</w:t>
    </w:r>
  </w:p>
  <w:p w14:paraId="109C9789" w14:textId="77777777" w:rsidR="0011648D" w:rsidRDefault="0011648D" w:rsidP="0011648D">
    <w:pPr>
      <w:rPr>
        <w:sz w:val="24"/>
      </w:rPr>
    </w:pPr>
    <w:hyperlink r:id="rId1" w:history="1">
      <w:r w:rsidRPr="00C83968">
        <w:rPr>
          <w:rStyle w:val="Hyperlink"/>
          <w:sz w:val="24"/>
        </w:rPr>
        <w:t>www.umb.edu/academics/vpass/undergraduate_studies/general_education_requirements</w:t>
      </w:r>
    </w:hyperlink>
  </w:p>
  <w:p w14:paraId="626E2F1F" w14:textId="77777777" w:rsidR="0011648D" w:rsidRDefault="0011648D" w:rsidP="0011648D">
    <w:pPr>
      <w:rPr>
        <w:sz w:val="24"/>
      </w:rPr>
    </w:pPr>
    <w:hyperlink r:id="rId2" w:history="1">
      <w:r w:rsidRPr="00C83968">
        <w:rPr>
          <w:rStyle w:val="Hyperlink"/>
          <w:sz w:val="24"/>
        </w:rPr>
        <w:t>www.umb.edu/academics/course_catalog/search</w:t>
      </w:r>
    </w:hyperlink>
  </w:p>
  <w:p w14:paraId="381295A0" w14:textId="77777777" w:rsidR="0011648D" w:rsidRDefault="0011648D" w:rsidP="0011648D">
    <w:pPr>
      <w:rPr>
        <w:sz w:val="24"/>
      </w:rPr>
    </w:pPr>
    <w:hyperlink r:id="rId3" w:history="1">
      <w:r w:rsidRPr="00C83968">
        <w:rPr>
          <w:rStyle w:val="Hyperlink"/>
          <w:sz w:val="24"/>
        </w:rPr>
        <w:t>www.umb.edu/academics/csm/student_success_center/degree_planning/math_placement</w:t>
      </w:r>
    </w:hyperlink>
  </w:p>
  <w:p w14:paraId="3C02DB0A" w14:textId="77777777" w:rsidR="0011648D" w:rsidRDefault="001164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6C759" w14:textId="77777777" w:rsidR="00794279" w:rsidRPr="00DD4A4F" w:rsidRDefault="00794279" w:rsidP="00794279">
    <w:pPr>
      <w:pStyle w:val="Header"/>
      <w:rPr>
        <w:color w:val="0067AC"/>
        <w:sz w:val="2"/>
      </w:rPr>
    </w:pPr>
  </w:p>
  <w:p w14:paraId="53EE3D39" w14:textId="1A12AB47" w:rsidR="00794279" w:rsidRPr="00E4681E" w:rsidRDefault="005B478F" w:rsidP="005B478F">
    <w:pPr>
      <w:pStyle w:val="Footer"/>
      <w:numPr>
        <w:ilvl w:val="0"/>
        <w:numId w:val="4"/>
      </w:numPr>
      <w:jc w:val="center"/>
      <w:rPr>
        <w:color w:val="0067AC"/>
        <w:sz w:val="14"/>
        <w:szCs w:val="14"/>
      </w:rPr>
    </w:pPr>
    <w:r w:rsidRPr="00E4681E">
      <w:rPr>
        <w:color w:val="0067AC"/>
        <w:sz w:val="14"/>
        <w:szCs w:val="14"/>
      </w:rPr>
      <w:t>Students have full autonomy over the pace of their academic progress. Work with your Student Success Advisor to identify a target graduation date.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048A1" w14:textId="77777777" w:rsidR="0074565B" w:rsidRDefault="0074565B" w:rsidP="00EB09DE">
      <w:r>
        <w:separator/>
      </w:r>
    </w:p>
  </w:footnote>
  <w:footnote w:type="continuationSeparator" w:id="0">
    <w:p w14:paraId="4701E251" w14:textId="77777777" w:rsidR="0074565B" w:rsidRDefault="0074565B" w:rsidP="00EB0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3F50D" w14:textId="6188479A" w:rsidR="00F03533" w:rsidRPr="00F03533" w:rsidRDefault="00F03533" w:rsidP="00F03533">
    <w:pPr>
      <w:pStyle w:val="Header"/>
      <w:jc w:val="center"/>
      <w:rPr>
        <w:b/>
        <w:i/>
        <w:iCs/>
        <w:color w:val="0067AC"/>
        <w:sz w:val="28"/>
      </w:rPr>
    </w:pPr>
    <w:r>
      <w:rPr>
        <w:b/>
        <w:color w:val="0067AC"/>
        <w:sz w:val="28"/>
      </w:rPr>
      <w:t xml:space="preserve">Engineering Physics – </w:t>
    </w:r>
    <w:r>
      <w:rPr>
        <w:b/>
        <w:i/>
        <w:iCs/>
        <w:color w:val="0067AC"/>
        <w:sz w:val="28"/>
      </w:rPr>
      <w:t>Applied Physics C</w:t>
    </w:r>
    <w:r w:rsidR="0076294F">
      <w:rPr>
        <w:b/>
        <w:i/>
        <w:iCs/>
        <w:color w:val="0067AC"/>
        <w:sz w:val="28"/>
      </w:rPr>
      <w:t>o</w:t>
    </w:r>
    <w:r>
      <w:rPr>
        <w:b/>
        <w:i/>
        <w:iCs/>
        <w:color w:val="0067AC"/>
        <w:sz w:val="28"/>
      </w:rPr>
      <w:t>ncentration</w:t>
    </w:r>
  </w:p>
  <w:p w14:paraId="2A7D8303" w14:textId="7C6E683C" w:rsidR="004D6654" w:rsidRDefault="00B739FB" w:rsidP="00F03533">
    <w:pPr>
      <w:pStyle w:val="Header"/>
      <w:jc w:val="center"/>
      <w:rPr>
        <w:b/>
        <w:color w:val="0067AC"/>
        <w:sz w:val="28"/>
      </w:rPr>
    </w:pPr>
    <w:r>
      <w:rPr>
        <w:b/>
        <w:color w:val="0067AC"/>
        <w:sz w:val="28"/>
      </w:rPr>
      <w:t>BS</w:t>
    </w:r>
    <w:r w:rsidR="004D6654" w:rsidRPr="004D6654">
      <w:rPr>
        <w:b/>
        <w:color w:val="0067AC"/>
        <w:sz w:val="28"/>
      </w:rPr>
      <w:t xml:space="preserve"> Course Number Guide</w:t>
    </w:r>
  </w:p>
  <w:p w14:paraId="2C17E62E" w14:textId="77777777" w:rsidR="004D6654" w:rsidRPr="004D6654" w:rsidRDefault="004D6654" w:rsidP="004D6654">
    <w:pPr>
      <w:pStyle w:val="Header"/>
      <w:jc w:val="center"/>
      <w:rPr>
        <w:b/>
        <w:color w:val="0067AC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60"/>
      <w:gridCol w:w="1940"/>
    </w:tblGrid>
    <w:tr w:rsidR="00F13542" w:rsidRPr="00DD4A4F" w14:paraId="1C4A97AE" w14:textId="77777777" w:rsidTr="000F22AD">
      <w:trPr>
        <w:trHeight w:val="1380"/>
      </w:trPr>
      <w:tc>
        <w:tcPr>
          <w:tcW w:w="8860" w:type="dxa"/>
        </w:tcPr>
        <w:p w14:paraId="2F1F1FA4" w14:textId="0F13DDF0" w:rsidR="00F13542" w:rsidRPr="00DD4A4F" w:rsidRDefault="005B478F" w:rsidP="00F13542">
          <w:pPr>
            <w:pStyle w:val="Header"/>
            <w:rPr>
              <w:b/>
              <w:color w:val="0067AC"/>
              <w:sz w:val="52"/>
            </w:rPr>
          </w:pPr>
          <w:r>
            <w:rPr>
              <w:b/>
              <w:noProof/>
              <w:color w:val="0067AC"/>
              <w:sz w:val="52"/>
            </w:rPr>
            <w:drawing>
              <wp:inline distT="0" distB="0" distL="0" distR="0" wp14:anchorId="0835F6F7" wp14:editId="4666BFD1">
                <wp:extent cx="5361966" cy="1097280"/>
                <wp:effectExtent l="0" t="0" r="0" b="0"/>
                <wp:docPr id="83799716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7997169" name="Picture 8379971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1311" cy="1103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dxa"/>
          <w:vAlign w:val="bottom"/>
        </w:tcPr>
        <w:p w14:paraId="580D9644" w14:textId="2898B2A0" w:rsidR="00F13542" w:rsidRPr="00DD4A4F" w:rsidRDefault="00F13542" w:rsidP="00F13542">
          <w:pPr>
            <w:pStyle w:val="Header"/>
            <w:jc w:val="right"/>
            <w:rPr>
              <w:color w:val="0067AC"/>
            </w:rPr>
          </w:pPr>
        </w:p>
      </w:tc>
    </w:tr>
  </w:tbl>
  <w:p w14:paraId="74A9B40B" w14:textId="6A9133E0" w:rsidR="00794279" w:rsidRPr="00794279" w:rsidRDefault="00794279" w:rsidP="00794279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06CF6"/>
    <w:multiLevelType w:val="hybridMultilevel"/>
    <w:tmpl w:val="C66220FA"/>
    <w:lvl w:ilvl="0" w:tplc="9510F0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7AC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4F13E6"/>
    <w:multiLevelType w:val="hybridMultilevel"/>
    <w:tmpl w:val="2042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249F9"/>
    <w:multiLevelType w:val="hybridMultilevel"/>
    <w:tmpl w:val="2FFC3B96"/>
    <w:lvl w:ilvl="0" w:tplc="0DC0FCC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B1096"/>
    <w:multiLevelType w:val="hybridMultilevel"/>
    <w:tmpl w:val="DAE636FE"/>
    <w:lvl w:ilvl="0" w:tplc="3216C6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E787A"/>
    <w:multiLevelType w:val="hybridMultilevel"/>
    <w:tmpl w:val="72E43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2214111">
    <w:abstractNumId w:val="4"/>
  </w:num>
  <w:num w:numId="2" w16cid:durableId="1865435200">
    <w:abstractNumId w:val="3"/>
  </w:num>
  <w:num w:numId="3" w16cid:durableId="1639410360">
    <w:abstractNumId w:val="1"/>
  </w:num>
  <w:num w:numId="4" w16cid:durableId="654184909">
    <w:abstractNumId w:val="0"/>
  </w:num>
  <w:num w:numId="5" w16cid:durableId="2140605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B8"/>
    <w:rsid w:val="00034D75"/>
    <w:rsid w:val="00067AFE"/>
    <w:rsid w:val="000A3ED9"/>
    <w:rsid w:val="000B1414"/>
    <w:rsid w:val="000B76BF"/>
    <w:rsid w:val="000D48F7"/>
    <w:rsid w:val="000D5851"/>
    <w:rsid w:val="000E36BE"/>
    <w:rsid w:val="00106617"/>
    <w:rsid w:val="0011648D"/>
    <w:rsid w:val="00121864"/>
    <w:rsid w:val="0016431D"/>
    <w:rsid w:val="00170A29"/>
    <w:rsid w:val="0018254E"/>
    <w:rsid w:val="001A51C6"/>
    <w:rsid w:val="001A6930"/>
    <w:rsid w:val="001D29F6"/>
    <w:rsid w:val="001D5AD3"/>
    <w:rsid w:val="0020476C"/>
    <w:rsid w:val="002060F1"/>
    <w:rsid w:val="00206C6F"/>
    <w:rsid w:val="00221791"/>
    <w:rsid w:val="002276EE"/>
    <w:rsid w:val="00251A94"/>
    <w:rsid w:val="002603C4"/>
    <w:rsid w:val="002922C4"/>
    <w:rsid w:val="002A72B8"/>
    <w:rsid w:val="002A7ACE"/>
    <w:rsid w:val="002C310B"/>
    <w:rsid w:val="002D2094"/>
    <w:rsid w:val="00305B48"/>
    <w:rsid w:val="00324FE3"/>
    <w:rsid w:val="0032613B"/>
    <w:rsid w:val="00330EB9"/>
    <w:rsid w:val="00343C7E"/>
    <w:rsid w:val="00347B43"/>
    <w:rsid w:val="00371F16"/>
    <w:rsid w:val="00375B42"/>
    <w:rsid w:val="003B50B4"/>
    <w:rsid w:val="003B705D"/>
    <w:rsid w:val="003D35E8"/>
    <w:rsid w:val="003E57D8"/>
    <w:rsid w:val="003F782D"/>
    <w:rsid w:val="004145B2"/>
    <w:rsid w:val="00466E03"/>
    <w:rsid w:val="004670FA"/>
    <w:rsid w:val="004722ED"/>
    <w:rsid w:val="00485C03"/>
    <w:rsid w:val="00494681"/>
    <w:rsid w:val="004A6B85"/>
    <w:rsid w:val="004D6654"/>
    <w:rsid w:val="004D6F51"/>
    <w:rsid w:val="00563808"/>
    <w:rsid w:val="005A1129"/>
    <w:rsid w:val="005B478F"/>
    <w:rsid w:val="005D42D2"/>
    <w:rsid w:val="006510CF"/>
    <w:rsid w:val="006518D2"/>
    <w:rsid w:val="00657C30"/>
    <w:rsid w:val="0069717E"/>
    <w:rsid w:val="006A1D1E"/>
    <w:rsid w:val="006D3B41"/>
    <w:rsid w:val="00705F45"/>
    <w:rsid w:val="007120C8"/>
    <w:rsid w:val="00713352"/>
    <w:rsid w:val="00731C63"/>
    <w:rsid w:val="0074565B"/>
    <w:rsid w:val="0076294F"/>
    <w:rsid w:val="00794279"/>
    <w:rsid w:val="007A3996"/>
    <w:rsid w:val="007D2869"/>
    <w:rsid w:val="007E0761"/>
    <w:rsid w:val="007F7959"/>
    <w:rsid w:val="00822210"/>
    <w:rsid w:val="008503A9"/>
    <w:rsid w:val="00851D8A"/>
    <w:rsid w:val="008A70AF"/>
    <w:rsid w:val="008B05A3"/>
    <w:rsid w:val="008B6440"/>
    <w:rsid w:val="00964B55"/>
    <w:rsid w:val="0098224C"/>
    <w:rsid w:val="009B5F21"/>
    <w:rsid w:val="009D6863"/>
    <w:rsid w:val="009E44C9"/>
    <w:rsid w:val="009F1398"/>
    <w:rsid w:val="009F4A6D"/>
    <w:rsid w:val="00A11451"/>
    <w:rsid w:val="00A13915"/>
    <w:rsid w:val="00A156A4"/>
    <w:rsid w:val="00A43886"/>
    <w:rsid w:val="00A55613"/>
    <w:rsid w:val="00A73EF0"/>
    <w:rsid w:val="00A94660"/>
    <w:rsid w:val="00AC46F3"/>
    <w:rsid w:val="00AF0904"/>
    <w:rsid w:val="00B006A2"/>
    <w:rsid w:val="00B220FA"/>
    <w:rsid w:val="00B44CE3"/>
    <w:rsid w:val="00B45938"/>
    <w:rsid w:val="00B46529"/>
    <w:rsid w:val="00B47908"/>
    <w:rsid w:val="00B605C3"/>
    <w:rsid w:val="00B73163"/>
    <w:rsid w:val="00B739FB"/>
    <w:rsid w:val="00BC6A86"/>
    <w:rsid w:val="00BC6BAC"/>
    <w:rsid w:val="00BE0A68"/>
    <w:rsid w:val="00C054D5"/>
    <w:rsid w:val="00C268DC"/>
    <w:rsid w:val="00C375CD"/>
    <w:rsid w:val="00C4150F"/>
    <w:rsid w:val="00C72CD5"/>
    <w:rsid w:val="00C8077F"/>
    <w:rsid w:val="00C8333C"/>
    <w:rsid w:val="00C90E2D"/>
    <w:rsid w:val="00CC73D8"/>
    <w:rsid w:val="00CF5F39"/>
    <w:rsid w:val="00D51467"/>
    <w:rsid w:val="00D66249"/>
    <w:rsid w:val="00D9332E"/>
    <w:rsid w:val="00DD4A4F"/>
    <w:rsid w:val="00E03D34"/>
    <w:rsid w:val="00E0721C"/>
    <w:rsid w:val="00E15D47"/>
    <w:rsid w:val="00E4681E"/>
    <w:rsid w:val="00E502D1"/>
    <w:rsid w:val="00E81BB2"/>
    <w:rsid w:val="00EB09DE"/>
    <w:rsid w:val="00EB526D"/>
    <w:rsid w:val="00ED0402"/>
    <w:rsid w:val="00F03533"/>
    <w:rsid w:val="00F04A55"/>
    <w:rsid w:val="00F13542"/>
    <w:rsid w:val="00F16D93"/>
    <w:rsid w:val="00F26253"/>
    <w:rsid w:val="00F30F85"/>
    <w:rsid w:val="00F43744"/>
    <w:rsid w:val="00F5778C"/>
    <w:rsid w:val="00F82EF0"/>
    <w:rsid w:val="00F86E7A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0B2B4A"/>
  <w15:docId w15:val="{AFE3F65A-437C-B745-9B80-CE87CBAE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9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9DE"/>
  </w:style>
  <w:style w:type="paragraph" w:styleId="Footer">
    <w:name w:val="footer"/>
    <w:basedOn w:val="Normal"/>
    <w:link w:val="FooterChar"/>
    <w:uiPriority w:val="99"/>
    <w:unhideWhenUsed/>
    <w:rsid w:val="00EB09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9DE"/>
  </w:style>
  <w:style w:type="table" w:styleId="TableGrid">
    <w:name w:val="Table Grid"/>
    <w:basedOn w:val="TableNormal"/>
    <w:uiPriority w:val="39"/>
    <w:rsid w:val="00EB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6BAC"/>
    <w:rPr>
      <w:color w:val="808080"/>
    </w:rPr>
  </w:style>
  <w:style w:type="paragraph" w:styleId="ListParagraph">
    <w:name w:val="List Paragraph"/>
    <w:basedOn w:val="Normal"/>
    <w:uiPriority w:val="34"/>
    <w:qFormat/>
    <w:rsid w:val="00B479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1D8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665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17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17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umb.edu/academics/vpass/undergraduate_studies/writing_proficiency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b.edu/academics/csm/student_success_center/degree_planning/math_placement" TargetMode="External"/><Relationship Id="rId2" Type="http://schemas.openxmlformats.org/officeDocument/2006/relationships/hyperlink" Target="http://www.umb.edu/academics/course_catalog/search" TargetMode="External"/><Relationship Id="rId1" Type="http://schemas.openxmlformats.org/officeDocument/2006/relationships/hyperlink" Target="http://www.umb.edu/academics/vpass/undergraduate_studies/general_education_requiremen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ffrey.carter\Desktop\New%204-Year%20Plans\New%204-Year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2015-10-27T00:00:00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F03FF1-8804-924C-8BE9-4219F902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C:\Users\jeffrey.carter\Desktop\New 4-Year Plans\New 4-Year Plan Template.dotx</Template>
  <TotalTime>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Links>
    <vt:vector size="24" baseType="variant">
      <vt:variant>
        <vt:i4>4325405</vt:i4>
      </vt:variant>
      <vt:variant>
        <vt:i4>0</vt:i4>
      </vt:variant>
      <vt:variant>
        <vt:i4>0</vt:i4>
      </vt:variant>
      <vt:variant>
        <vt:i4>5</vt:i4>
      </vt:variant>
      <vt:variant>
        <vt:lpwstr>http://www.umb.edu/academics/vpass/undergraduate_studies/writing_proficiency</vt:lpwstr>
      </vt:variant>
      <vt:variant>
        <vt:lpwstr/>
      </vt:variant>
      <vt:variant>
        <vt:i4>2818085</vt:i4>
      </vt:variant>
      <vt:variant>
        <vt:i4>6</vt:i4>
      </vt:variant>
      <vt:variant>
        <vt:i4>0</vt:i4>
      </vt:variant>
      <vt:variant>
        <vt:i4>5</vt:i4>
      </vt:variant>
      <vt:variant>
        <vt:lpwstr>http://www.umb.edu/academics/csm/student_success_center/degree_planning/math_placement</vt:lpwstr>
      </vt:variant>
      <vt:variant>
        <vt:lpwstr/>
      </vt:variant>
      <vt:variant>
        <vt:i4>5636203</vt:i4>
      </vt:variant>
      <vt:variant>
        <vt:i4>3</vt:i4>
      </vt:variant>
      <vt:variant>
        <vt:i4>0</vt:i4>
      </vt:variant>
      <vt:variant>
        <vt:i4>5</vt:i4>
      </vt:variant>
      <vt:variant>
        <vt:lpwstr>http://www.umb.edu/academics/course_catalog/search</vt:lpwstr>
      </vt:variant>
      <vt:variant>
        <vt:lpwstr/>
      </vt:variant>
      <vt:variant>
        <vt:i4>2424903</vt:i4>
      </vt:variant>
      <vt:variant>
        <vt:i4>0</vt:i4>
      </vt:variant>
      <vt:variant>
        <vt:i4>0</vt:i4>
      </vt:variant>
      <vt:variant>
        <vt:i4>5</vt:i4>
      </vt:variant>
      <vt:variant>
        <vt:lpwstr>http://www.umb.edu/academics/vpass/undergraduate_studies/general_education_requirements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D Carter</dc:creator>
  <cp:keywords/>
  <dc:description/>
  <cp:lastModifiedBy>Ashley G Coady</cp:lastModifiedBy>
  <cp:revision>2</cp:revision>
  <cp:lastPrinted>2018-08-12T21:02:00Z</cp:lastPrinted>
  <dcterms:created xsi:type="dcterms:W3CDTF">2025-10-09T17:13:00Z</dcterms:created>
  <dcterms:modified xsi:type="dcterms:W3CDTF">2025-10-09T17:13:00Z</dcterms:modified>
</cp:coreProperties>
</file>